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5E" w:rsidRPr="005B335E" w:rsidRDefault="005B335E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bleu du ciel n'est pas le bleu de la mer,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Ce bleu que moi je préfère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Sans vraiment savoir pourquoi.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</w:r>
      <w:r w:rsidR="00631A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J'aimerais tant rester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fidèle à ma terre,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Oublier le vent éphémère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J'ai essayé tant de fois.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  <w:t>J'ai beau dire "je reste, je n'partirai pas"</w:t>
      </w:r>
      <w:bookmarkStart w:id="0" w:name="_GoBack"/>
      <w:bookmarkEnd w:id="0"/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Chacun de mes gestes, chacun de mes pas,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Me ramènent sans cesse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Malgré les promesses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Vers ce bleu lumière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</w:r>
    </w:p>
    <w:p w:rsidR="005B335E" w:rsidRPr="005B335E" w:rsidRDefault="005B335E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L'horizon où la mer touche le ciel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Et m'appelle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Cache un trésor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Que tous ignorent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C'est le vent, doucement qui se lève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Et me révèle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Le bleu de l'eau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Si je pars j'irai plus loin et toujours plus haut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Oh </w:t>
      </w:r>
      <w:proofErr w:type="spellStart"/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oh</w:t>
      </w:r>
      <w:proofErr w:type="spellEnd"/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oh</w:t>
      </w:r>
      <w:proofErr w:type="spellEnd"/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...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</w:r>
    </w:p>
    <w:p w:rsidR="005B335E" w:rsidRDefault="005B335E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 faut aimer mon île et son histoire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Pour ceux qui veulent encore y croire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Oublier le temps qui passe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Il faut aimer mon île et son histoire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Et garder encore l'espoir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Un jour je trouverai ma place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  <w:t>Je peux les guider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Les rendre plus grands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Les accompagner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Je prendrai le temps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812A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cette voie cachée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Pense tout autrement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Je ne comprends pas</w:t>
      </w:r>
    </w:p>
    <w:p w:rsidR="005B335E" w:rsidRDefault="005B335E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  <w:t>Le soleil vient danser sur la mer éternelle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Mais tous ignorent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Ces reflets d'or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Elle m'attend sous un tapis de lumière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La mer m'appelle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Moi je veux voir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Derrière les nuages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De nouveaux rivages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textWrapping" w:clear="all"/>
      </w:r>
    </w:p>
    <w:p w:rsidR="006D2D3C" w:rsidRPr="005B335E" w:rsidRDefault="006D2D3C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335E" w:rsidRPr="005B335E" w:rsidRDefault="005B335E" w:rsidP="005B3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L'horizon où la mer touche le ciel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Et m'appelle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Cache un trésor 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Que tous ignorent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6D2D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C’est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vent doucement qui se lève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Et me révèle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Que j'ai le droit</w:t>
      </w:r>
      <w:r w:rsidRPr="005B33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D'aller là-bas</w:t>
      </w:r>
    </w:p>
    <w:p w:rsidR="00FE51B9" w:rsidRPr="005B335E" w:rsidRDefault="00FE51B9" w:rsidP="005B335E"/>
    <w:sectPr w:rsidR="00FE51B9" w:rsidRPr="005B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5E"/>
    <w:rsid w:val="00376BA7"/>
    <w:rsid w:val="005B335E"/>
    <w:rsid w:val="00631A42"/>
    <w:rsid w:val="006D2D3C"/>
    <w:rsid w:val="00812A4A"/>
    <w:rsid w:val="00F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5E0F"/>
  <w15:chartTrackingRefBased/>
  <w15:docId w15:val="{5420BE5F-E8AC-44F7-84ED-66A86EA4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3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193A1304.dotm</Template>
  <TotalTime>58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2017-08-20T21:22:00Z</dcterms:created>
  <dcterms:modified xsi:type="dcterms:W3CDTF">2017-08-21T03:28:00Z</dcterms:modified>
</cp:coreProperties>
</file>