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Ind w:w="250" w:type="dxa"/>
        <w:tblBorders>
          <w:top w:val="single" w:sz="4" w:space="0" w:color="A6E1F9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E1F9"/>
          <w:insideV w:val="single" w:sz="4" w:space="0" w:color="A6E1F9"/>
        </w:tblBorders>
        <w:tblLook w:val="04A0" w:firstRow="1" w:lastRow="0" w:firstColumn="1" w:lastColumn="0" w:noHBand="0" w:noVBand="1"/>
      </w:tblPr>
      <w:tblGrid>
        <w:gridCol w:w="3046"/>
        <w:gridCol w:w="7334"/>
      </w:tblGrid>
      <w:tr w:rsidR="00567958" w14:paraId="32EE3584" w14:textId="77777777" w:rsidTr="00567958">
        <w:trPr>
          <w:trHeight w:val="747"/>
        </w:trPr>
        <w:tc>
          <w:tcPr>
            <w:tcW w:w="3119" w:type="dxa"/>
            <w:vMerge w:val="restart"/>
          </w:tcPr>
          <w:p w14:paraId="5A2193F9" w14:textId="77777777" w:rsidR="00567958" w:rsidRPr="004433CE" w:rsidRDefault="00567958" w:rsidP="00567958">
            <w:pPr>
              <w:spacing w:before="60"/>
              <w:jc w:val="right"/>
              <w:rPr>
                <w:rFonts w:ascii="Arial" w:hAnsi="Arial" w:cs="Arial"/>
                <w:b/>
                <w:color w:val="019DDB"/>
                <w:sz w:val="16"/>
                <w:szCs w:val="16"/>
              </w:rPr>
            </w:pPr>
            <w:r w:rsidRPr="004433CE">
              <w:rPr>
                <w:rFonts w:ascii="Arial" w:hAnsi="Arial" w:cs="Arial"/>
                <w:b/>
                <w:color w:val="019DDB"/>
                <w:sz w:val="16"/>
                <w:szCs w:val="16"/>
              </w:rPr>
              <w:t xml:space="preserve">Direction </w:t>
            </w:r>
            <w:r w:rsidR="00DF42DF">
              <w:rPr>
                <w:rFonts w:ascii="Arial" w:hAnsi="Arial" w:cs="Arial"/>
                <w:b/>
                <w:color w:val="019DDB"/>
                <w:sz w:val="16"/>
                <w:szCs w:val="16"/>
              </w:rPr>
              <w:t>du développement durable des territoires (DDDT</w:t>
            </w:r>
            <w:r w:rsidRPr="004433CE">
              <w:rPr>
                <w:rFonts w:ascii="Arial" w:hAnsi="Arial" w:cs="Arial"/>
                <w:b/>
                <w:color w:val="019DDB"/>
                <w:sz w:val="16"/>
                <w:szCs w:val="16"/>
              </w:rPr>
              <w:t>)</w:t>
            </w:r>
          </w:p>
          <w:p w14:paraId="55369052" w14:textId="77777777" w:rsidR="00567958" w:rsidRPr="004433CE" w:rsidRDefault="00567958" w:rsidP="00567958">
            <w:pPr>
              <w:jc w:val="right"/>
              <w:rPr>
                <w:rFonts w:ascii="Arial" w:hAnsi="Arial" w:cs="Arial"/>
                <w:color w:val="019DDB"/>
                <w:sz w:val="16"/>
                <w:szCs w:val="16"/>
              </w:rPr>
            </w:pPr>
            <w:r w:rsidRPr="004433CE">
              <w:rPr>
                <w:rFonts w:ascii="Arial" w:hAnsi="Arial" w:cs="Arial"/>
                <w:color w:val="019DDB"/>
                <w:sz w:val="16"/>
                <w:szCs w:val="16"/>
              </w:rPr>
              <w:t xml:space="preserve">Centre administratif de la </w:t>
            </w:r>
            <w:r w:rsidR="00052730">
              <w:rPr>
                <w:rFonts w:ascii="Arial" w:hAnsi="Arial" w:cs="Arial"/>
                <w:color w:val="019DDB"/>
                <w:sz w:val="16"/>
                <w:szCs w:val="16"/>
              </w:rPr>
              <w:t>p</w:t>
            </w:r>
            <w:r w:rsidRPr="004433CE">
              <w:rPr>
                <w:rFonts w:ascii="Arial" w:hAnsi="Arial" w:cs="Arial"/>
                <w:color w:val="019DDB"/>
                <w:sz w:val="16"/>
                <w:szCs w:val="16"/>
              </w:rPr>
              <w:t>rovince Sud</w:t>
            </w:r>
          </w:p>
          <w:p w14:paraId="294B83F7" w14:textId="77777777" w:rsidR="00567958" w:rsidRPr="004433CE" w:rsidRDefault="00567958" w:rsidP="00567958">
            <w:pPr>
              <w:jc w:val="right"/>
              <w:rPr>
                <w:rFonts w:ascii="Arial" w:hAnsi="Arial" w:cs="Arial"/>
                <w:color w:val="019DDB"/>
                <w:sz w:val="16"/>
                <w:szCs w:val="16"/>
              </w:rPr>
            </w:pPr>
            <w:r w:rsidRPr="004433CE">
              <w:rPr>
                <w:rFonts w:ascii="Arial" w:hAnsi="Arial" w:cs="Arial"/>
                <w:color w:val="019DDB"/>
                <w:sz w:val="16"/>
                <w:szCs w:val="16"/>
              </w:rPr>
              <w:t>(CAPS)</w:t>
            </w:r>
          </w:p>
          <w:p w14:paraId="51125CF7" w14:textId="77777777" w:rsidR="00567958" w:rsidRPr="004433CE" w:rsidRDefault="00567958" w:rsidP="00567958">
            <w:pPr>
              <w:jc w:val="right"/>
              <w:rPr>
                <w:rFonts w:ascii="Arial" w:hAnsi="Arial" w:cs="Arial"/>
                <w:color w:val="019DDB"/>
                <w:sz w:val="16"/>
                <w:szCs w:val="16"/>
              </w:rPr>
            </w:pPr>
            <w:r w:rsidRPr="004433CE">
              <w:rPr>
                <w:rFonts w:ascii="Arial" w:hAnsi="Arial" w:cs="Arial"/>
                <w:color w:val="019DDB"/>
                <w:sz w:val="16"/>
                <w:szCs w:val="16"/>
              </w:rPr>
              <w:t>Artillerie - 6, route des Artifices</w:t>
            </w:r>
          </w:p>
          <w:p w14:paraId="48855F73" w14:textId="77777777" w:rsidR="00567958" w:rsidRPr="004433CE" w:rsidRDefault="00567958" w:rsidP="00567958">
            <w:pPr>
              <w:jc w:val="right"/>
              <w:rPr>
                <w:rFonts w:ascii="Arial" w:hAnsi="Arial" w:cs="Arial"/>
                <w:color w:val="019DDB"/>
                <w:sz w:val="16"/>
                <w:szCs w:val="16"/>
              </w:rPr>
            </w:pPr>
            <w:r w:rsidRPr="004433CE">
              <w:rPr>
                <w:rFonts w:ascii="Arial" w:hAnsi="Arial" w:cs="Arial"/>
                <w:color w:val="019DDB"/>
                <w:sz w:val="16"/>
                <w:szCs w:val="16"/>
              </w:rPr>
              <w:t>Baie de la Moselle</w:t>
            </w:r>
          </w:p>
          <w:p w14:paraId="3FAB91F3" w14:textId="77777777" w:rsidR="00567958" w:rsidRPr="004433CE" w:rsidRDefault="00567958" w:rsidP="00567958">
            <w:pPr>
              <w:jc w:val="right"/>
              <w:rPr>
                <w:rFonts w:ascii="Arial" w:hAnsi="Arial" w:cs="Arial"/>
                <w:color w:val="019DDB"/>
                <w:sz w:val="16"/>
                <w:szCs w:val="16"/>
              </w:rPr>
            </w:pPr>
            <w:r w:rsidRPr="004433CE">
              <w:rPr>
                <w:rFonts w:ascii="Arial" w:hAnsi="Arial" w:cs="Arial"/>
                <w:color w:val="019DDB"/>
                <w:sz w:val="16"/>
                <w:szCs w:val="16"/>
              </w:rPr>
              <w:t>BP L1, 98849 Nouméa cedex</w:t>
            </w:r>
          </w:p>
          <w:p w14:paraId="340AE295" w14:textId="77777777" w:rsidR="00567958" w:rsidRDefault="00567958" w:rsidP="00567958">
            <w:pPr>
              <w:jc w:val="right"/>
              <w:rPr>
                <w:rFonts w:ascii="Arial" w:hAnsi="Arial" w:cs="Arial"/>
                <w:color w:val="019DDB"/>
                <w:sz w:val="16"/>
                <w:szCs w:val="16"/>
              </w:rPr>
            </w:pPr>
          </w:p>
          <w:p w14:paraId="20A336A9" w14:textId="77777777" w:rsidR="00343216" w:rsidRDefault="00343216" w:rsidP="00567958">
            <w:pPr>
              <w:jc w:val="right"/>
              <w:rPr>
                <w:rFonts w:ascii="Arial" w:hAnsi="Arial" w:cs="Arial"/>
                <w:color w:val="019DDB"/>
                <w:sz w:val="16"/>
                <w:szCs w:val="16"/>
              </w:rPr>
            </w:pPr>
            <w:r>
              <w:rPr>
                <w:rFonts w:ascii="Arial" w:hAnsi="Arial" w:cs="Arial"/>
                <w:color w:val="019DDB"/>
                <w:sz w:val="16"/>
                <w:szCs w:val="16"/>
              </w:rPr>
              <w:t xml:space="preserve">Suzelle WILSON </w:t>
            </w:r>
          </w:p>
          <w:p w14:paraId="3074C4A4" w14:textId="77777777" w:rsidR="00343216" w:rsidRDefault="00343216" w:rsidP="00567958">
            <w:pPr>
              <w:jc w:val="right"/>
              <w:rPr>
                <w:rFonts w:ascii="Arial" w:hAnsi="Arial" w:cs="Arial"/>
                <w:color w:val="019DDB"/>
                <w:sz w:val="16"/>
                <w:szCs w:val="16"/>
              </w:rPr>
            </w:pPr>
            <w:r>
              <w:rPr>
                <w:rFonts w:ascii="Arial" w:hAnsi="Arial" w:cs="Arial"/>
                <w:color w:val="019DDB"/>
                <w:sz w:val="16"/>
                <w:szCs w:val="16"/>
              </w:rPr>
              <w:t>Suzelle.wilson@province-sud.nc</w:t>
            </w:r>
          </w:p>
          <w:p w14:paraId="0AA899DA" w14:textId="77777777" w:rsidR="00567958" w:rsidRPr="004433CE" w:rsidRDefault="00567958" w:rsidP="00567958">
            <w:pPr>
              <w:jc w:val="right"/>
              <w:rPr>
                <w:rFonts w:ascii="Arial" w:hAnsi="Arial" w:cs="Arial"/>
                <w:color w:val="019DDB"/>
                <w:sz w:val="16"/>
                <w:szCs w:val="16"/>
              </w:rPr>
            </w:pPr>
            <w:r w:rsidRPr="004433CE">
              <w:rPr>
                <w:rFonts w:ascii="Arial" w:hAnsi="Arial" w:cs="Arial"/>
                <w:color w:val="019DDB"/>
                <w:sz w:val="16"/>
                <w:szCs w:val="16"/>
              </w:rPr>
              <w:t xml:space="preserve">Tél. </w:t>
            </w:r>
            <w:r w:rsidRPr="004433CE">
              <w:rPr>
                <w:rFonts w:ascii="Arial" w:hAnsi="Arial" w:cs="Arial"/>
                <w:b/>
                <w:color w:val="019DDB"/>
                <w:sz w:val="16"/>
                <w:szCs w:val="16"/>
              </w:rPr>
              <w:t xml:space="preserve">20 </w:t>
            </w:r>
            <w:r w:rsidR="008543F7">
              <w:rPr>
                <w:rFonts w:ascii="Arial" w:hAnsi="Arial" w:cs="Arial"/>
                <w:b/>
                <w:color w:val="019DDB"/>
                <w:sz w:val="16"/>
                <w:szCs w:val="16"/>
              </w:rPr>
              <w:t xml:space="preserve">34 </w:t>
            </w:r>
            <w:r w:rsidR="00DF42DF">
              <w:rPr>
                <w:rFonts w:ascii="Arial" w:hAnsi="Arial" w:cs="Arial"/>
                <w:b/>
                <w:color w:val="019DDB"/>
                <w:sz w:val="16"/>
                <w:szCs w:val="16"/>
              </w:rPr>
              <w:t>06</w:t>
            </w:r>
            <w:r w:rsidR="00343216">
              <w:rPr>
                <w:rFonts w:ascii="Arial" w:hAnsi="Arial" w:cs="Arial"/>
                <w:b/>
                <w:color w:val="019DDB"/>
                <w:sz w:val="16"/>
                <w:szCs w:val="16"/>
              </w:rPr>
              <w:t>/91 02 53</w:t>
            </w:r>
            <w:r w:rsidRPr="004433CE">
              <w:rPr>
                <w:rFonts w:ascii="Arial" w:hAnsi="Arial" w:cs="Arial"/>
                <w:color w:val="019DDB"/>
                <w:sz w:val="16"/>
                <w:szCs w:val="16"/>
              </w:rPr>
              <w:t xml:space="preserve"> - Fax </w:t>
            </w:r>
            <w:r w:rsidRPr="004433CE">
              <w:rPr>
                <w:rFonts w:ascii="Arial" w:hAnsi="Arial" w:cs="Arial"/>
                <w:b/>
                <w:color w:val="019DDB"/>
                <w:sz w:val="16"/>
                <w:szCs w:val="16"/>
              </w:rPr>
              <w:t>20 30 06</w:t>
            </w:r>
          </w:p>
          <w:p w14:paraId="0123049C" w14:textId="77777777" w:rsidR="00567958" w:rsidRDefault="00567958" w:rsidP="00567958">
            <w:pPr>
              <w:jc w:val="right"/>
              <w:rPr>
                <w:rFonts w:ascii="Arial" w:hAnsi="Arial" w:cs="Arial"/>
              </w:rPr>
            </w:pPr>
            <w:r w:rsidRPr="004433CE">
              <w:rPr>
                <w:rFonts w:ascii="Arial" w:hAnsi="Arial" w:cs="Arial"/>
                <w:i/>
                <w:color w:val="019DDB"/>
                <w:sz w:val="16"/>
                <w:szCs w:val="16"/>
              </w:rPr>
              <w:t>denv</w:t>
            </w:r>
            <w:r w:rsidR="00725E19">
              <w:rPr>
                <w:rFonts w:ascii="Arial" w:hAnsi="Arial" w:cs="Arial"/>
                <w:i/>
                <w:color w:val="019DDB"/>
                <w:sz w:val="16"/>
                <w:szCs w:val="16"/>
              </w:rPr>
              <w:t>.contact</w:t>
            </w:r>
            <w:r w:rsidRPr="004433CE">
              <w:rPr>
                <w:rFonts w:ascii="Arial" w:hAnsi="Arial" w:cs="Arial"/>
                <w:i/>
                <w:color w:val="019DDB"/>
                <w:sz w:val="16"/>
                <w:szCs w:val="16"/>
              </w:rPr>
              <w:t>@province-sud.nc</w:t>
            </w:r>
          </w:p>
        </w:tc>
        <w:tc>
          <w:tcPr>
            <w:tcW w:w="7685" w:type="dxa"/>
          </w:tcPr>
          <w:p w14:paraId="377481EE" w14:textId="77777777" w:rsidR="00567958" w:rsidRDefault="00567958" w:rsidP="00567958">
            <w:pPr>
              <w:spacing w:before="60" w:after="60"/>
              <w:rPr>
                <w:rFonts w:ascii="Arial" w:hAnsi="Arial" w:cs="Arial"/>
                <w:b/>
                <w:color w:val="044C90"/>
                <w:sz w:val="4"/>
                <w:szCs w:val="4"/>
              </w:rPr>
            </w:pPr>
          </w:p>
          <w:p w14:paraId="0BA95637" w14:textId="77777777" w:rsidR="00CA1C2B" w:rsidRPr="0001008F" w:rsidRDefault="00CA1C2B" w:rsidP="00567958">
            <w:pPr>
              <w:spacing w:before="60" w:after="60"/>
              <w:rPr>
                <w:rFonts w:ascii="Arial" w:hAnsi="Arial" w:cs="Arial"/>
                <w:b/>
                <w:color w:val="044C90"/>
                <w:sz w:val="4"/>
                <w:szCs w:val="4"/>
              </w:rPr>
            </w:pPr>
          </w:p>
          <w:p w14:paraId="7A5D373F" w14:textId="77777777" w:rsidR="00DF42DF" w:rsidRDefault="00DF42DF" w:rsidP="00DF42DF">
            <w:pPr>
              <w:spacing w:before="60" w:after="60"/>
              <w:rPr>
                <w:rFonts w:ascii="Arial" w:hAnsi="Arial" w:cs="Arial"/>
                <w:b/>
                <w:caps/>
                <w:color w:val="044C90"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color w:val="044C90"/>
                <w:sz w:val="24"/>
                <w:szCs w:val="24"/>
              </w:rPr>
              <w:t xml:space="preserve">RECENSEMENT pour la formation d’animateurs en </w:t>
            </w:r>
            <w:r w:rsidR="00343216">
              <w:rPr>
                <w:rFonts w:ascii="Arial" w:hAnsi="Arial" w:cs="Arial"/>
                <w:b/>
                <w:caps/>
                <w:color w:val="044C90"/>
                <w:sz w:val="24"/>
                <w:szCs w:val="24"/>
              </w:rPr>
              <w:t>EDUCATION A L’</w:t>
            </w:r>
            <w:r>
              <w:rPr>
                <w:rFonts w:ascii="Arial" w:hAnsi="Arial" w:cs="Arial"/>
                <w:b/>
                <w:caps/>
                <w:color w:val="044C90"/>
                <w:sz w:val="24"/>
                <w:szCs w:val="24"/>
              </w:rPr>
              <w:t xml:space="preserve">environnement et developpement durable </w:t>
            </w:r>
          </w:p>
          <w:p w14:paraId="651D5FB9" w14:textId="77777777" w:rsidR="00567958" w:rsidRPr="0001008F" w:rsidRDefault="00567958" w:rsidP="007276C8">
            <w:pPr>
              <w:spacing w:before="60" w:after="60"/>
              <w:rPr>
                <w:rFonts w:ascii="Arial" w:hAnsi="Arial" w:cs="Arial"/>
                <w:b/>
                <w:color w:val="044C90"/>
                <w:sz w:val="24"/>
                <w:szCs w:val="24"/>
              </w:rPr>
            </w:pPr>
          </w:p>
        </w:tc>
      </w:tr>
      <w:tr w:rsidR="00567958" w14:paraId="7B249F11" w14:textId="77777777" w:rsidTr="00567958">
        <w:trPr>
          <w:trHeight w:val="747"/>
        </w:trPr>
        <w:tc>
          <w:tcPr>
            <w:tcW w:w="3119" w:type="dxa"/>
            <w:vMerge/>
          </w:tcPr>
          <w:p w14:paraId="7787E5B6" w14:textId="77777777" w:rsidR="00567958" w:rsidRPr="004433CE" w:rsidRDefault="00567958" w:rsidP="00567958">
            <w:pPr>
              <w:jc w:val="right"/>
              <w:rPr>
                <w:rFonts w:ascii="Arial" w:hAnsi="Arial" w:cs="Arial"/>
                <w:b/>
                <w:color w:val="019DDB"/>
                <w:sz w:val="16"/>
                <w:szCs w:val="16"/>
              </w:rPr>
            </w:pPr>
          </w:p>
        </w:tc>
        <w:tc>
          <w:tcPr>
            <w:tcW w:w="7685" w:type="dxa"/>
          </w:tcPr>
          <w:p w14:paraId="33847260" w14:textId="77777777" w:rsidR="00567958" w:rsidRPr="007E726B" w:rsidRDefault="00567958" w:rsidP="00725E19">
            <w:pPr>
              <w:spacing w:before="120"/>
              <w:rPr>
                <w:rFonts w:ascii="Arial" w:hAnsi="Arial" w:cs="Arial"/>
                <w:b/>
                <w:caps/>
                <w:color w:val="044C90"/>
                <w:sz w:val="18"/>
                <w:szCs w:val="18"/>
              </w:rPr>
            </w:pPr>
          </w:p>
        </w:tc>
      </w:tr>
    </w:tbl>
    <w:p w14:paraId="46F75958" w14:textId="77777777" w:rsidR="007E726B" w:rsidRDefault="007E726B">
      <w:pPr>
        <w:rPr>
          <w:rFonts w:ascii="Arial" w:hAnsi="Arial" w:cs="Arial"/>
        </w:rPr>
      </w:pPr>
    </w:p>
    <w:p w14:paraId="1A2B5CB6" w14:textId="77777777" w:rsidR="00811F48" w:rsidRPr="00811F48" w:rsidRDefault="00343216" w:rsidP="00FC464E">
      <w:pPr>
        <w:jc w:val="center"/>
        <w:rPr>
          <w:rFonts w:ascii="Arial" w:hAnsi="Arial" w:cs="Arial"/>
          <w:b/>
          <w:color w:val="92CDDC" w:themeColor="accent5" w:themeTint="99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581DEA44" wp14:editId="0EB12A71">
                <wp:extent cx="6750050" cy="6155349"/>
                <wp:effectExtent l="0" t="0" r="12700" b="17145"/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6155349"/>
                        </a:xfrm>
                        <a:prstGeom prst="roundRect">
                          <a:avLst>
                            <a:gd name="adj" fmla="val 6457"/>
                          </a:avLst>
                        </a:prstGeom>
                        <a:noFill/>
                        <a:ln w="12700">
                          <a:solidFill>
                            <a:srgbClr val="044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08E38B" w14:textId="77777777" w:rsidR="00343216" w:rsidRDefault="00343216" w:rsidP="00343216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216551">
                              <w:rPr>
                                <w:b/>
                                <w:color w:val="1F497D" w:themeColor="text2"/>
                              </w:rPr>
                              <w:t>La formation m’intéresse</w:t>
                            </w:r>
                            <w:r>
                              <w:rPr>
                                <w:b/>
                                <w:color w:val="1F497D" w:themeColor="text2"/>
                              </w:rPr>
                              <w:t> :</w:t>
                            </w:r>
                            <w:r w:rsidRPr="00216551"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compléter le tableau </w:t>
                            </w:r>
                          </w:p>
                          <w:p w14:paraId="580DF05C" w14:textId="77777777" w:rsidR="00343216" w:rsidRPr="00EC5F35" w:rsidRDefault="00343216" w:rsidP="00343216">
                            <w:pPr>
                              <w:rPr>
                                <w:color w:val="1F497D" w:themeColor="text2"/>
                              </w:rPr>
                            </w:pPr>
                            <w:r w:rsidRPr="00EC5F35">
                              <w:rPr>
                                <w:color w:val="1F497D" w:themeColor="text2"/>
                              </w:rPr>
                              <w:t>Le 1</w:t>
                            </w:r>
                            <w:r w:rsidRPr="00EC5F35">
                              <w:rPr>
                                <w:color w:val="1F497D" w:themeColor="text2"/>
                                <w:vertAlign w:val="superscript"/>
                              </w:rPr>
                              <w:t>er</w:t>
                            </w:r>
                            <w:r w:rsidRPr="00EC5F35">
                              <w:rPr>
                                <w:color w:val="1F497D" w:themeColor="text2"/>
                              </w:rPr>
                              <w:t xml:space="preserve"> module dédié à la méthodologie </w:t>
                            </w:r>
                            <w:r w:rsidR="0068568A" w:rsidRPr="00EC5F35">
                              <w:rPr>
                                <w:color w:val="1F497D" w:themeColor="text2"/>
                              </w:rPr>
                              <w:t xml:space="preserve">d’animations et aux outils pédagogiques constitue un prérequis aux autres modules plus spécifiques. </w:t>
                            </w:r>
                          </w:p>
                          <w:p w14:paraId="29CAE159" w14:textId="77777777" w:rsidR="0068568A" w:rsidRDefault="0068568A" w:rsidP="00343216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</w:p>
                          <w:p w14:paraId="6733EAB2" w14:textId="77777777" w:rsidR="0068568A" w:rsidRDefault="0068568A" w:rsidP="00343216">
                            <w:r>
                              <w:rPr>
                                <w:b/>
                                <w:color w:val="1F497D" w:themeColor="text2"/>
                              </w:rPr>
                              <w:t>MODULE 1 – METHODES D’ANIMATIONS D’UNE SEANCE EEDD ET DEVELOPPEMENT D’OUTILS PEDAGOGIQUES</w:t>
                            </w:r>
                          </w:p>
                          <w:p w14:paraId="4DBFA6EC" w14:textId="77777777" w:rsidR="00343216" w:rsidRDefault="00343216" w:rsidP="0034321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single" w:sz="4" w:space="0" w:color="4F81BD" w:themeColor="accent1"/>
                                <w:left w:val="single" w:sz="4" w:space="0" w:color="4F81BD" w:themeColor="accent1"/>
                                <w:bottom w:val="single" w:sz="4" w:space="0" w:color="4F81BD" w:themeColor="accent1"/>
                                <w:right w:val="single" w:sz="4" w:space="0" w:color="4F81BD" w:themeColor="accent1"/>
                                <w:insideH w:val="single" w:sz="4" w:space="0" w:color="4F81BD" w:themeColor="accent1"/>
                                <w:insideV w:val="single" w:sz="4" w:space="0" w:color="4F81BD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4"/>
                              <w:gridCol w:w="2535"/>
                              <w:gridCol w:w="2340"/>
                              <w:gridCol w:w="2572"/>
                            </w:tblGrid>
                            <w:tr w:rsidR="00343216" w14:paraId="5AC82C72" w14:textId="77777777" w:rsidTr="0056242A">
                              <w:tc>
                                <w:tcPr>
                                  <w:tcW w:w="2577" w:type="dxa"/>
                                  <w:shd w:val="clear" w:color="auto" w:fill="4F81BD" w:themeFill="accent1"/>
                                </w:tcPr>
                                <w:p w14:paraId="4C739A07" w14:textId="77777777" w:rsidR="00343216" w:rsidRPr="00306487" w:rsidRDefault="00343216" w:rsidP="0021655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Organisme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4F81BD" w:themeFill="accent1"/>
                                </w:tcPr>
                                <w:p w14:paraId="09E8E6C6" w14:textId="77777777" w:rsidR="00343216" w:rsidRPr="00306487" w:rsidRDefault="00343216" w:rsidP="0021655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06487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Nom et prénom</w:t>
                                  </w:r>
                                </w:p>
                              </w:tc>
                              <w:tc>
                                <w:tcPr>
                                  <w:tcW w:w="2366" w:type="dxa"/>
                                  <w:shd w:val="clear" w:color="auto" w:fill="4F81BD" w:themeFill="accent1"/>
                                </w:tcPr>
                                <w:p w14:paraId="46E9E071" w14:textId="77777777" w:rsidR="00343216" w:rsidRPr="00306487" w:rsidRDefault="00343216" w:rsidP="0021655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Fonction/situation professionnelle</w:t>
                                  </w:r>
                                </w:p>
                              </w:tc>
                              <w:tc>
                                <w:tcPr>
                                  <w:tcW w:w="2641" w:type="dxa"/>
                                  <w:shd w:val="clear" w:color="auto" w:fill="4F81BD" w:themeFill="accent1"/>
                                </w:tcPr>
                                <w:p w14:paraId="155436D4" w14:textId="77777777" w:rsidR="00343216" w:rsidRPr="00306487" w:rsidRDefault="00343216" w:rsidP="0021655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06487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Contacts mail et téléphone</w:t>
                                  </w:r>
                                </w:p>
                              </w:tc>
                            </w:tr>
                            <w:tr w:rsidR="00343216" w14:paraId="7DCBE33D" w14:textId="77777777" w:rsidTr="00216551">
                              <w:trPr>
                                <w:trHeight w:val="567"/>
                              </w:trPr>
                              <w:tc>
                                <w:tcPr>
                                  <w:tcW w:w="2577" w:type="dxa"/>
                                </w:tcPr>
                                <w:p w14:paraId="4C5DEB8D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4A226DC4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25D9E779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3391DCAF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3216" w14:paraId="573B9DB8" w14:textId="77777777" w:rsidTr="00216551">
                              <w:trPr>
                                <w:trHeight w:val="567"/>
                              </w:trPr>
                              <w:tc>
                                <w:tcPr>
                                  <w:tcW w:w="2577" w:type="dxa"/>
                                </w:tcPr>
                                <w:p w14:paraId="11D987CF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613BD25C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4F01FC2C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1A33FB47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3216" w14:paraId="22FFBC9A" w14:textId="77777777" w:rsidTr="00216551">
                              <w:trPr>
                                <w:trHeight w:val="567"/>
                              </w:trPr>
                              <w:tc>
                                <w:tcPr>
                                  <w:tcW w:w="2577" w:type="dxa"/>
                                </w:tcPr>
                                <w:p w14:paraId="251E8E43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204461D4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7A69D269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48BA0286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3216" w14:paraId="1E40AF10" w14:textId="77777777" w:rsidTr="00216551">
                              <w:trPr>
                                <w:trHeight w:val="567"/>
                              </w:trPr>
                              <w:tc>
                                <w:tcPr>
                                  <w:tcW w:w="2577" w:type="dxa"/>
                                </w:tcPr>
                                <w:p w14:paraId="47F32554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55EBE8FF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5656648A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4B5BDD2C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3216" w14:paraId="102ED609" w14:textId="77777777" w:rsidTr="00216551">
                              <w:trPr>
                                <w:trHeight w:val="567"/>
                              </w:trPr>
                              <w:tc>
                                <w:tcPr>
                                  <w:tcW w:w="2577" w:type="dxa"/>
                                </w:tcPr>
                                <w:p w14:paraId="3288B6A1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41D312B5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598189E3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5993A507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3216" w14:paraId="5C99E82D" w14:textId="77777777" w:rsidTr="00216551">
                              <w:trPr>
                                <w:trHeight w:val="567"/>
                              </w:trPr>
                              <w:tc>
                                <w:tcPr>
                                  <w:tcW w:w="2577" w:type="dxa"/>
                                </w:tcPr>
                                <w:p w14:paraId="6FD5DE99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7AC990C9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21C45CF1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052E4F03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3216" w14:paraId="6B03D325" w14:textId="77777777" w:rsidTr="00216551">
                              <w:trPr>
                                <w:trHeight w:val="567"/>
                              </w:trPr>
                              <w:tc>
                                <w:tcPr>
                                  <w:tcW w:w="2577" w:type="dxa"/>
                                </w:tcPr>
                                <w:p w14:paraId="176CE822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48121567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78CBDAF8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3F9C5208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3216" w14:paraId="29E1DC78" w14:textId="77777777" w:rsidTr="00216551">
                              <w:trPr>
                                <w:trHeight w:val="567"/>
                              </w:trPr>
                              <w:tc>
                                <w:tcPr>
                                  <w:tcW w:w="2577" w:type="dxa"/>
                                </w:tcPr>
                                <w:p w14:paraId="0CC83545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77B0513C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42295B57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47A1EBDA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3216" w14:paraId="3DB847C9" w14:textId="77777777" w:rsidTr="00216551">
                              <w:trPr>
                                <w:trHeight w:val="567"/>
                              </w:trPr>
                              <w:tc>
                                <w:tcPr>
                                  <w:tcW w:w="2577" w:type="dxa"/>
                                </w:tcPr>
                                <w:p w14:paraId="58D3AC01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4B7A75FC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340D134C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74AA20C6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3216" w14:paraId="59751747" w14:textId="77777777" w:rsidTr="00216551">
                              <w:trPr>
                                <w:trHeight w:val="567"/>
                              </w:trPr>
                              <w:tc>
                                <w:tcPr>
                                  <w:tcW w:w="2577" w:type="dxa"/>
                                </w:tcPr>
                                <w:p w14:paraId="61A6CD99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572A4FC8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0D438666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7287A941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3216" w14:paraId="68894445" w14:textId="77777777" w:rsidTr="00216551">
                              <w:trPr>
                                <w:trHeight w:val="567"/>
                              </w:trPr>
                              <w:tc>
                                <w:tcPr>
                                  <w:tcW w:w="2577" w:type="dxa"/>
                                </w:tcPr>
                                <w:p w14:paraId="7C0AD196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46175CAE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094B5C5A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2B2293B5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343216" w14:paraId="4E11A0FB" w14:textId="77777777" w:rsidTr="00216551">
                              <w:trPr>
                                <w:trHeight w:val="567"/>
                              </w:trPr>
                              <w:tc>
                                <w:tcPr>
                                  <w:tcW w:w="2577" w:type="dxa"/>
                                </w:tcPr>
                                <w:p w14:paraId="750CE9C6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 w14:paraId="0B71418D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6" w:type="dxa"/>
                                </w:tcPr>
                                <w:p w14:paraId="12EC7200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1" w:type="dxa"/>
                                </w:tcPr>
                                <w:p w14:paraId="13DE312F" w14:textId="77777777" w:rsidR="00343216" w:rsidRPr="00306487" w:rsidRDefault="00343216" w:rsidP="00DF42D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598CE9" w14:textId="77777777" w:rsidR="00343216" w:rsidRPr="004433CE" w:rsidRDefault="00343216" w:rsidP="0034321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81DEA44" id="Rectangle à coins arrondis 5" o:spid="_x0000_s1026" style="width:531.5pt;height:48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" filled="f" strokecolor="#044b90" strokeweight="1pt">
                <v:textbox>
                  <w:txbxContent>
                    <w:p w14:paraId="0808E38B" w14:textId="77777777" w:rsidR="00343216" w:rsidRDefault="00343216" w:rsidP="00343216">
                      <w:pPr>
                        <w:rPr>
                          <w:b/>
                          <w:color w:val="1F497D" w:themeColor="text2"/>
                        </w:rPr>
                      </w:pPr>
                      <w:r w:rsidRPr="00216551">
                        <w:rPr>
                          <w:b/>
                          <w:color w:val="1F497D" w:themeColor="text2"/>
                        </w:rPr>
                        <w:t>La formation m’intéresse</w:t>
                      </w:r>
                      <w:r>
                        <w:rPr>
                          <w:b/>
                          <w:color w:val="1F497D" w:themeColor="text2"/>
                        </w:rPr>
                        <w:t> :</w:t>
                      </w:r>
                      <w:r w:rsidRPr="00216551"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  <w:r>
                        <w:rPr>
                          <w:b/>
                          <w:color w:val="1F497D" w:themeColor="text2"/>
                        </w:rPr>
                        <w:t xml:space="preserve">compléter le tableau </w:t>
                      </w:r>
                    </w:p>
                    <w:p w14:paraId="580DF05C" w14:textId="77777777" w:rsidR="00343216" w:rsidRPr="00EC5F35" w:rsidRDefault="00343216" w:rsidP="00343216">
                      <w:pPr>
                        <w:rPr>
                          <w:color w:val="1F497D" w:themeColor="text2"/>
                        </w:rPr>
                      </w:pPr>
                      <w:r w:rsidRPr="00EC5F35">
                        <w:rPr>
                          <w:color w:val="1F497D" w:themeColor="text2"/>
                        </w:rPr>
                        <w:t>Le 1</w:t>
                      </w:r>
                      <w:r w:rsidRPr="00EC5F35">
                        <w:rPr>
                          <w:color w:val="1F497D" w:themeColor="text2"/>
                          <w:vertAlign w:val="superscript"/>
                        </w:rPr>
                        <w:t>er</w:t>
                      </w:r>
                      <w:r w:rsidRPr="00EC5F35">
                        <w:rPr>
                          <w:color w:val="1F497D" w:themeColor="text2"/>
                        </w:rPr>
                        <w:t xml:space="preserve"> module dédié à la méthodologie </w:t>
                      </w:r>
                      <w:r w:rsidR="0068568A" w:rsidRPr="00EC5F35">
                        <w:rPr>
                          <w:color w:val="1F497D" w:themeColor="text2"/>
                        </w:rPr>
                        <w:t xml:space="preserve">d’animations et aux outils pédagogiques constitue un prérequis aux autres modules plus spécifiques. </w:t>
                      </w:r>
                    </w:p>
                    <w:p w14:paraId="29CAE159" w14:textId="77777777" w:rsidR="0068568A" w:rsidRDefault="0068568A" w:rsidP="00343216">
                      <w:pPr>
                        <w:rPr>
                          <w:b/>
                          <w:color w:val="1F497D" w:themeColor="text2"/>
                        </w:rPr>
                      </w:pPr>
                    </w:p>
                    <w:p w14:paraId="6733EAB2" w14:textId="77777777" w:rsidR="0068568A" w:rsidRDefault="0068568A" w:rsidP="00343216">
                      <w:r>
                        <w:rPr>
                          <w:b/>
                          <w:color w:val="1F497D" w:themeColor="text2"/>
                        </w:rPr>
                        <w:t>MODULE 1 – METHODES D’ANIMATIONS D’UNE SEANCE EEDD ET DEVELOPPEMENT D’OUTILS PEDAGOGIQUES</w:t>
                      </w:r>
                    </w:p>
                    <w:p w14:paraId="4DBFA6EC" w14:textId="77777777" w:rsidR="00343216" w:rsidRDefault="00343216" w:rsidP="0034321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  <w:insideH w:val="single" w:sz="4" w:space="0" w:color="4F81BD" w:themeColor="accent1"/>
                          <w:insideV w:val="single" w:sz="4" w:space="0" w:color="4F81BD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4"/>
                        <w:gridCol w:w="2535"/>
                        <w:gridCol w:w="2340"/>
                        <w:gridCol w:w="2572"/>
                      </w:tblGrid>
                      <w:tr w:rsidR="00343216" w14:paraId="5AC82C72" w14:textId="77777777" w:rsidTr="0056242A">
                        <w:tc>
                          <w:tcPr>
                            <w:tcW w:w="2577" w:type="dxa"/>
                            <w:shd w:val="clear" w:color="auto" w:fill="4F81BD" w:themeFill="accent1"/>
                          </w:tcPr>
                          <w:p w14:paraId="4C739A07" w14:textId="77777777" w:rsidR="00343216" w:rsidRPr="00306487" w:rsidRDefault="00343216" w:rsidP="002165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Organisme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4F81BD" w:themeFill="accent1"/>
                          </w:tcPr>
                          <w:p w14:paraId="09E8E6C6" w14:textId="77777777" w:rsidR="00343216" w:rsidRPr="00306487" w:rsidRDefault="00343216" w:rsidP="002165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4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Nom et prénom</w:t>
                            </w:r>
                          </w:p>
                        </w:tc>
                        <w:tc>
                          <w:tcPr>
                            <w:tcW w:w="2366" w:type="dxa"/>
                            <w:shd w:val="clear" w:color="auto" w:fill="4F81BD" w:themeFill="accent1"/>
                          </w:tcPr>
                          <w:p w14:paraId="46E9E071" w14:textId="77777777" w:rsidR="00343216" w:rsidRPr="00306487" w:rsidRDefault="00343216" w:rsidP="002165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Fonction/situation professionnelle</w:t>
                            </w:r>
                          </w:p>
                        </w:tc>
                        <w:tc>
                          <w:tcPr>
                            <w:tcW w:w="2641" w:type="dxa"/>
                            <w:shd w:val="clear" w:color="auto" w:fill="4F81BD" w:themeFill="accent1"/>
                          </w:tcPr>
                          <w:p w14:paraId="155436D4" w14:textId="77777777" w:rsidR="00343216" w:rsidRPr="00306487" w:rsidRDefault="00343216" w:rsidP="0021655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4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Contacts mail et téléphone</w:t>
                            </w:r>
                          </w:p>
                        </w:tc>
                      </w:tr>
                      <w:tr w:rsidR="00343216" w14:paraId="7DCBE33D" w14:textId="77777777" w:rsidTr="00216551">
                        <w:trPr>
                          <w:trHeight w:val="567"/>
                        </w:trPr>
                        <w:tc>
                          <w:tcPr>
                            <w:tcW w:w="2577" w:type="dxa"/>
                          </w:tcPr>
                          <w:p w14:paraId="4C5DEB8D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4A226DC4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25D9E779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14:paraId="3391DCAF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3216" w14:paraId="573B9DB8" w14:textId="77777777" w:rsidTr="00216551">
                        <w:trPr>
                          <w:trHeight w:val="567"/>
                        </w:trPr>
                        <w:tc>
                          <w:tcPr>
                            <w:tcW w:w="2577" w:type="dxa"/>
                          </w:tcPr>
                          <w:p w14:paraId="11D987CF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613BD25C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4F01FC2C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14:paraId="1A33FB47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3216" w14:paraId="22FFBC9A" w14:textId="77777777" w:rsidTr="00216551">
                        <w:trPr>
                          <w:trHeight w:val="567"/>
                        </w:trPr>
                        <w:tc>
                          <w:tcPr>
                            <w:tcW w:w="2577" w:type="dxa"/>
                          </w:tcPr>
                          <w:p w14:paraId="251E8E43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204461D4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7A69D269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14:paraId="48BA0286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3216" w14:paraId="1E40AF10" w14:textId="77777777" w:rsidTr="00216551">
                        <w:trPr>
                          <w:trHeight w:val="567"/>
                        </w:trPr>
                        <w:tc>
                          <w:tcPr>
                            <w:tcW w:w="2577" w:type="dxa"/>
                          </w:tcPr>
                          <w:p w14:paraId="47F32554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55EBE8FF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5656648A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14:paraId="4B5BDD2C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3216" w14:paraId="102ED609" w14:textId="77777777" w:rsidTr="00216551">
                        <w:trPr>
                          <w:trHeight w:val="567"/>
                        </w:trPr>
                        <w:tc>
                          <w:tcPr>
                            <w:tcW w:w="2577" w:type="dxa"/>
                          </w:tcPr>
                          <w:p w14:paraId="3288B6A1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41D312B5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598189E3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14:paraId="5993A507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3216" w14:paraId="5C99E82D" w14:textId="77777777" w:rsidTr="00216551">
                        <w:trPr>
                          <w:trHeight w:val="567"/>
                        </w:trPr>
                        <w:tc>
                          <w:tcPr>
                            <w:tcW w:w="2577" w:type="dxa"/>
                          </w:tcPr>
                          <w:p w14:paraId="6FD5DE99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7AC990C9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21C45CF1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14:paraId="052E4F03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3216" w14:paraId="6B03D325" w14:textId="77777777" w:rsidTr="00216551">
                        <w:trPr>
                          <w:trHeight w:val="567"/>
                        </w:trPr>
                        <w:tc>
                          <w:tcPr>
                            <w:tcW w:w="2577" w:type="dxa"/>
                          </w:tcPr>
                          <w:p w14:paraId="176CE822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48121567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78CBDAF8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14:paraId="3F9C5208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3216" w14:paraId="29E1DC78" w14:textId="77777777" w:rsidTr="00216551">
                        <w:trPr>
                          <w:trHeight w:val="567"/>
                        </w:trPr>
                        <w:tc>
                          <w:tcPr>
                            <w:tcW w:w="2577" w:type="dxa"/>
                          </w:tcPr>
                          <w:p w14:paraId="0CC83545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77B0513C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42295B57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14:paraId="47A1EBDA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3216" w14:paraId="3DB847C9" w14:textId="77777777" w:rsidTr="00216551">
                        <w:trPr>
                          <w:trHeight w:val="567"/>
                        </w:trPr>
                        <w:tc>
                          <w:tcPr>
                            <w:tcW w:w="2577" w:type="dxa"/>
                          </w:tcPr>
                          <w:p w14:paraId="58D3AC01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4B7A75FC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340D134C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14:paraId="74AA20C6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3216" w14:paraId="59751747" w14:textId="77777777" w:rsidTr="00216551">
                        <w:trPr>
                          <w:trHeight w:val="567"/>
                        </w:trPr>
                        <w:tc>
                          <w:tcPr>
                            <w:tcW w:w="2577" w:type="dxa"/>
                          </w:tcPr>
                          <w:p w14:paraId="61A6CD99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572A4FC8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0D438666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14:paraId="7287A941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3216" w14:paraId="68894445" w14:textId="77777777" w:rsidTr="00216551">
                        <w:trPr>
                          <w:trHeight w:val="567"/>
                        </w:trPr>
                        <w:tc>
                          <w:tcPr>
                            <w:tcW w:w="2577" w:type="dxa"/>
                          </w:tcPr>
                          <w:p w14:paraId="7C0AD196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46175CAE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094B5C5A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14:paraId="2B2293B5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343216" w14:paraId="4E11A0FB" w14:textId="77777777" w:rsidTr="00216551">
                        <w:trPr>
                          <w:trHeight w:val="567"/>
                        </w:trPr>
                        <w:tc>
                          <w:tcPr>
                            <w:tcW w:w="2577" w:type="dxa"/>
                          </w:tcPr>
                          <w:p w14:paraId="750CE9C6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11" w:type="dxa"/>
                          </w:tcPr>
                          <w:p w14:paraId="0B71418D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366" w:type="dxa"/>
                          </w:tcPr>
                          <w:p w14:paraId="12EC7200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641" w:type="dxa"/>
                          </w:tcPr>
                          <w:p w14:paraId="13DE312F" w14:textId="77777777" w:rsidR="00343216" w:rsidRPr="00306487" w:rsidRDefault="00343216" w:rsidP="00DF42DF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15598CE9" w14:textId="77777777" w:rsidR="00343216" w:rsidRPr="004433CE" w:rsidRDefault="00343216" w:rsidP="0034321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90807F" w14:textId="77777777" w:rsidR="00A154BC" w:rsidRDefault="00A154BC" w:rsidP="00A154BC"/>
    <w:p w14:paraId="1E9E3B77" w14:textId="77777777" w:rsidR="00DB7C88" w:rsidRDefault="00DB7C88" w:rsidP="00A154BC"/>
    <w:p w14:paraId="375C07F7" w14:textId="77777777" w:rsidR="001B0654" w:rsidRDefault="001B0654" w:rsidP="00A154BC"/>
    <w:p w14:paraId="60AA705C" w14:textId="77777777" w:rsidR="00143BC6" w:rsidRDefault="00143BC6" w:rsidP="00A154BC"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3DB5EE91" wp14:editId="078E0F64">
                <wp:extent cx="6750050" cy="6019800"/>
                <wp:effectExtent l="0" t="0" r="12700" b="19050"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50" cy="6019800"/>
                        </a:xfrm>
                        <a:prstGeom prst="roundRect">
                          <a:avLst>
                            <a:gd name="adj" fmla="val 6457"/>
                          </a:avLst>
                        </a:prstGeom>
                        <a:noFill/>
                        <a:ln w="12700">
                          <a:solidFill>
                            <a:srgbClr val="044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3B758" w14:textId="77777777" w:rsidR="00143BC6" w:rsidRPr="00143BC6" w:rsidRDefault="00143BC6" w:rsidP="00143BC6">
                            <w:pPr>
                              <w:rPr>
                                <w:b/>
                                <w:i/>
                                <w:color w:val="1F497D" w:themeColor="text2"/>
                              </w:rPr>
                            </w:pPr>
                            <w:r w:rsidRPr="00216551">
                              <w:rPr>
                                <w:b/>
                                <w:color w:val="1F497D" w:themeColor="text2"/>
                              </w:rPr>
                              <w:t>La formation m’intéresse</w:t>
                            </w:r>
                            <w:r>
                              <w:rPr>
                                <w:b/>
                                <w:color w:val="1F497D" w:themeColor="text2"/>
                              </w:rPr>
                              <w:t> : je souhaite m’inscrire aux modules suivants : *</w:t>
                            </w:r>
                            <w:r w:rsidRPr="00143BC6">
                              <w:rPr>
                                <w:b/>
                                <w:i/>
                                <w:color w:val="1F497D" w:themeColor="text2"/>
                              </w:rPr>
                              <w:t xml:space="preserve">DECHETS, ENERGIE, CHANGEMENT CLIMATIQUE, EAU DOUCE, RECIFS, FORETS, CULTURES, ESPECES ENVAHISSANTES, </w:t>
                            </w:r>
                            <w:r w:rsidR="00ED4A17">
                              <w:rPr>
                                <w:b/>
                                <w:i/>
                                <w:color w:val="1F497D" w:themeColor="text2"/>
                              </w:rPr>
                              <w:t>BIODIVERSITE</w:t>
                            </w:r>
                            <w:r w:rsidR="008A3835">
                              <w:rPr>
                                <w:b/>
                                <w:i/>
                                <w:color w:val="1F497D" w:themeColor="text2"/>
                              </w:rPr>
                              <w:t xml:space="preserve">, </w:t>
                            </w:r>
                            <w:r w:rsidRPr="00143BC6">
                              <w:rPr>
                                <w:b/>
                                <w:i/>
                                <w:color w:val="1F497D" w:themeColor="text2"/>
                              </w:rPr>
                              <w:t>INTERPRETATION DE PAYSAGES, AUTRE à préciser …</w:t>
                            </w:r>
                          </w:p>
                          <w:p w14:paraId="439D9358" w14:textId="77777777" w:rsidR="00143BC6" w:rsidRDefault="00143BC6" w:rsidP="00143BC6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</w:p>
                          <w:p w14:paraId="0F2A71C9" w14:textId="77777777" w:rsidR="00143BC6" w:rsidRDefault="00143BC6" w:rsidP="00143BC6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10542" w:type="dxa"/>
                              <w:tblInd w:w="-289" w:type="dxa"/>
                              <w:tblBorders>
                                <w:top w:val="single" w:sz="4" w:space="0" w:color="4F81BD" w:themeColor="accent1"/>
                                <w:left w:val="single" w:sz="4" w:space="0" w:color="4F81BD" w:themeColor="accent1"/>
                                <w:bottom w:val="single" w:sz="4" w:space="0" w:color="4F81BD" w:themeColor="accent1"/>
                                <w:right w:val="single" w:sz="4" w:space="0" w:color="4F81BD" w:themeColor="accent1"/>
                                <w:insideH w:val="single" w:sz="4" w:space="0" w:color="4F81BD" w:themeColor="accent1"/>
                                <w:insideV w:val="single" w:sz="4" w:space="0" w:color="4F81BD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10"/>
                              <w:gridCol w:w="1569"/>
                              <w:gridCol w:w="2012"/>
                              <w:gridCol w:w="1561"/>
                              <w:gridCol w:w="1695"/>
                              <w:gridCol w:w="1695"/>
                            </w:tblGrid>
                            <w:tr w:rsidR="006E051B" w14:paraId="0F87178A" w14:textId="77777777" w:rsidTr="00111D66">
                              <w:tc>
                                <w:tcPr>
                                  <w:tcW w:w="2010" w:type="dxa"/>
                                  <w:shd w:val="clear" w:color="auto" w:fill="4F81BD" w:themeFill="accent1"/>
                                </w:tcPr>
                                <w:p w14:paraId="6A5BE530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Organisme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shd w:val="clear" w:color="auto" w:fill="4F81BD" w:themeFill="accent1"/>
                                </w:tcPr>
                                <w:p w14:paraId="627452FA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06487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Nom et prénom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shd w:val="clear" w:color="auto" w:fill="4F81BD" w:themeFill="accent1"/>
                                </w:tcPr>
                                <w:p w14:paraId="23A03A48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Fonction/situation professionnelle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4F81BD" w:themeFill="accent1"/>
                                </w:tcPr>
                                <w:p w14:paraId="54E8A07D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Module à renseigner*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4F81BD" w:themeFill="accent1"/>
                                </w:tcPr>
                                <w:p w14:paraId="7B61CE6C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Périodes souhaitées 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4F81BD" w:themeFill="accent1"/>
                                </w:tcPr>
                                <w:p w14:paraId="7238FE77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306487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Contacts mail et téléphone</w:t>
                                  </w:r>
                                </w:p>
                              </w:tc>
                            </w:tr>
                            <w:tr w:rsidR="006E051B" w14:paraId="4A534B19" w14:textId="77777777" w:rsidTr="00111D66">
                              <w:trPr>
                                <w:trHeight w:val="567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4C9EC9CC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02B06796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44829C1D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1ABEE56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1BE33602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769B9941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051B" w14:paraId="64C79335" w14:textId="77777777" w:rsidTr="00111D66">
                              <w:trPr>
                                <w:trHeight w:val="567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7874DAEA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35FF453C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D0FDCF3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49C1B11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73C704E8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35143F27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051B" w14:paraId="7ED2CE69" w14:textId="77777777" w:rsidTr="00111D66">
                              <w:trPr>
                                <w:trHeight w:val="567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57674280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2F6F1812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53FB2FC6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6649279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3B541A1A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247A31BC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051B" w14:paraId="530ED865" w14:textId="77777777" w:rsidTr="00111D66">
                              <w:trPr>
                                <w:trHeight w:val="567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78459F88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22061B52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5F52D674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7FA0CCA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1EC96366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2EF6F482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051B" w14:paraId="3DC17FF9" w14:textId="77777777" w:rsidTr="00111D66">
                              <w:trPr>
                                <w:trHeight w:val="567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7B908B3B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733A4FE4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F17C89A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E778FA3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7BCE5C4B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36B7A1A8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051B" w14:paraId="09D2AFB3" w14:textId="77777777" w:rsidTr="00111D66">
                              <w:trPr>
                                <w:trHeight w:val="567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43575A69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093437A7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3347BC6A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213F191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32273752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258210FE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051B" w14:paraId="2EE72F36" w14:textId="77777777" w:rsidTr="00111D66">
                              <w:trPr>
                                <w:trHeight w:val="567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72AB2E2E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2C1797D8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2028FA22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5F10BAD3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1FDC0DA4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58041003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051B" w14:paraId="2B64A789" w14:textId="77777777" w:rsidTr="00111D66">
                              <w:trPr>
                                <w:trHeight w:val="567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760B0893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2054E711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74312DCC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DB6D4E9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0A12B468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0A9FB162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051B" w14:paraId="3AD433B4" w14:textId="77777777" w:rsidTr="00111D66">
                              <w:trPr>
                                <w:trHeight w:val="567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4F7C0FAE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6572690A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713494DF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94032F7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7EEFDC42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52E1C876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051B" w14:paraId="40F6C37E" w14:textId="77777777" w:rsidTr="00111D66">
                              <w:trPr>
                                <w:trHeight w:val="567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79D05C40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496FF79D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677B1F52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796D6C18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75D8D6B7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1AB23061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051B" w14:paraId="1A962A1E" w14:textId="77777777" w:rsidTr="00111D66">
                              <w:trPr>
                                <w:trHeight w:val="567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55B692D6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582C0251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2B61D0D1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294B146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7D61B1FA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27F5C513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6E051B" w14:paraId="6D3A5A4A" w14:textId="77777777" w:rsidTr="00111D66">
                              <w:trPr>
                                <w:trHeight w:val="567"/>
                              </w:trPr>
                              <w:tc>
                                <w:tcPr>
                                  <w:tcW w:w="2010" w:type="dxa"/>
                                </w:tcPr>
                                <w:p w14:paraId="0DDA8DEE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14838C73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5AFD8F8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1623569F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64BED1E6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078750FB" w14:textId="77777777" w:rsidR="006E051B" w:rsidRPr="00306487" w:rsidRDefault="006E051B" w:rsidP="006E051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A6B00E" w14:textId="77777777" w:rsidR="00143BC6" w:rsidRPr="004433CE" w:rsidRDefault="00143BC6" w:rsidP="00143BC6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DB5EE91" id="Rectangle à coins arrondis 6" o:spid="_x0000_s1027" style="width:531.5pt;height:4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2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" filled="f" strokecolor="#044b90" strokeweight="1pt">
                <v:textbox>
                  <w:txbxContent>
                    <w:p w14:paraId="6203B758" w14:textId="77777777" w:rsidR="00143BC6" w:rsidRPr="00143BC6" w:rsidRDefault="00143BC6" w:rsidP="00143BC6">
                      <w:pPr>
                        <w:rPr>
                          <w:b/>
                          <w:i/>
                          <w:color w:val="1F497D" w:themeColor="text2"/>
                        </w:rPr>
                      </w:pPr>
                      <w:r w:rsidRPr="00216551">
                        <w:rPr>
                          <w:b/>
                          <w:color w:val="1F497D" w:themeColor="text2"/>
                        </w:rPr>
                        <w:t>La formation m’intéresse</w:t>
                      </w:r>
                      <w:r>
                        <w:rPr>
                          <w:b/>
                          <w:color w:val="1F497D" w:themeColor="text2"/>
                        </w:rPr>
                        <w:t> : je souhaite m’inscrire aux modules suivants : *</w:t>
                      </w:r>
                      <w:r w:rsidRPr="00143BC6">
                        <w:rPr>
                          <w:b/>
                          <w:i/>
                          <w:color w:val="1F497D" w:themeColor="text2"/>
                        </w:rPr>
                        <w:t xml:space="preserve">DECHETS, ENERGIE, CHANGEMENT CLIMATIQUE, EAU DOUCE, RECIFS, FORETS, CULTURES, ESPECES ENVAHISSANTES, </w:t>
                      </w:r>
                      <w:r w:rsidR="00ED4A17">
                        <w:rPr>
                          <w:b/>
                          <w:i/>
                          <w:color w:val="1F497D" w:themeColor="text2"/>
                        </w:rPr>
                        <w:t>BIODIVERSITE</w:t>
                      </w:r>
                      <w:r w:rsidR="008A3835">
                        <w:rPr>
                          <w:b/>
                          <w:i/>
                          <w:color w:val="1F497D" w:themeColor="text2"/>
                        </w:rPr>
                        <w:t xml:space="preserve">, </w:t>
                      </w:r>
                      <w:r w:rsidRPr="00143BC6">
                        <w:rPr>
                          <w:b/>
                          <w:i/>
                          <w:color w:val="1F497D" w:themeColor="text2"/>
                        </w:rPr>
                        <w:t>INTERPRETATION DE PAYSAGES, AUTRE à préciser …</w:t>
                      </w:r>
                    </w:p>
                    <w:p w14:paraId="439D9358" w14:textId="77777777" w:rsidR="00143BC6" w:rsidRDefault="00143BC6" w:rsidP="00143BC6">
                      <w:pPr>
                        <w:rPr>
                          <w:b/>
                          <w:color w:val="1F497D" w:themeColor="text2"/>
                        </w:rPr>
                      </w:pPr>
                    </w:p>
                    <w:p w14:paraId="0F2A71C9" w14:textId="77777777" w:rsidR="00143BC6" w:rsidRDefault="00143BC6" w:rsidP="00143BC6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Grilledutableau"/>
                        <w:tblW w:w="10542" w:type="dxa"/>
                        <w:tblInd w:w="-289" w:type="dxa"/>
                        <w:tbl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  <w:insideH w:val="single" w:sz="4" w:space="0" w:color="4F81BD" w:themeColor="accent1"/>
                          <w:insideV w:val="single" w:sz="4" w:space="0" w:color="4F81BD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10"/>
                        <w:gridCol w:w="1569"/>
                        <w:gridCol w:w="2012"/>
                        <w:gridCol w:w="1561"/>
                        <w:gridCol w:w="1695"/>
                        <w:gridCol w:w="1695"/>
                      </w:tblGrid>
                      <w:tr w:rsidR="006E051B" w14:paraId="0F87178A" w14:textId="77777777" w:rsidTr="00111D66">
                        <w:tc>
                          <w:tcPr>
                            <w:tcW w:w="2010" w:type="dxa"/>
                            <w:shd w:val="clear" w:color="auto" w:fill="4F81BD" w:themeFill="accent1"/>
                          </w:tcPr>
                          <w:p w14:paraId="6A5BE530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Organisme</w:t>
                            </w:r>
                          </w:p>
                        </w:tc>
                        <w:tc>
                          <w:tcPr>
                            <w:tcW w:w="1569" w:type="dxa"/>
                            <w:shd w:val="clear" w:color="auto" w:fill="4F81BD" w:themeFill="accent1"/>
                          </w:tcPr>
                          <w:p w14:paraId="627452FA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4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Nom et prénom</w:t>
                            </w:r>
                          </w:p>
                        </w:tc>
                        <w:tc>
                          <w:tcPr>
                            <w:tcW w:w="2012" w:type="dxa"/>
                            <w:shd w:val="clear" w:color="auto" w:fill="4F81BD" w:themeFill="accent1"/>
                          </w:tcPr>
                          <w:p w14:paraId="23A03A48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Fonction/situation professionnelle</w:t>
                            </w:r>
                          </w:p>
                        </w:tc>
                        <w:tc>
                          <w:tcPr>
                            <w:tcW w:w="1561" w:type="dxa"/>
                            <w:shd w:val="clear" w:color="auto" w:fill="4F81BD" w:themeFill="accent1"/>
                          </w:tcPr>
                          <w:p w14:paraId="54E8A07D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Module à renseigner*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4F81BD" w:themeFill="accent1"/>
                          </w:tcPr>
                          <w:p w14:paraId="7B61CE6C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Périodes souhaitées 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4F81BD" w:themeFill="accent1"/>
                          </w:tcPr>
                          <w:p w14:paraId="7238FE77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0648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Contacts mail et téléphone</w:t>
                            </w:r>
                          </w:p>
                        </w:tc>
                      </w:tr>
                      <w:tr w:rsidR="006E051B" w14:paraId="4A534B19" w14:textId="77777777" w:rsidTr="00111D66">
                        <w:trPr>
                          <w:trHeight w:val="567"/>
                        </w:trPr>
                        <w:tc>
                          <w:tcPr>
                            <w:tcW w:w="2010" w:type="dxa"/>
                          </w:tcPr>
                          <w:p w14:paraId="4C9EC9CC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02B06796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44829C1D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1ABEE56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1BE33602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769B9941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051B" w14:paraId="64C79335" w14:textId="77777777" w:rsidTr="00111D66">
                        <w:trPr>
                          <w:trHeight w:val="567"/>
                        </w:trPr>
                        <w:tc>
                          <w:tcPr>
                            <w:tcW w:w="2010" w:type="dxa"/>
                          </w:tcPr>
                          <w:p w14:paraId="7874DAEA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35FF453C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1D0FDCF3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49C1B11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73C704E8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35143F27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051B" w14:paraId="7ED2CE69" w14:textId="77777777" w:rsidTr="00111D66">
                        <w:trPr>
                          <w:trHeight w:val="567"/>
                        </w:trPr>
                        <w:tc>
                          <w:tcPr>
                            <w:tcW w:w="2010" w:type="dxa"/>
                          </w:tcPr>
                          <w:p w14:paraId="57674280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2F6F1812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53FB2FC6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6649279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3B541A1A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247A31BC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051B" w14:paraId="530ED865" w14:textId="77777777" w:rsidTr="00111D66">
                        <w:trPr>
                          <w:trHeight w:val="567"/>
                        </w:trPr>
                        <w:tc>
                          <w:tcPr>
                            <w:tcW w:w="2010" w:type="dxa"/>
                          </w:tcPr>
                          <w:p w14:paraId="78459F88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22061B52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5F52D674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7FA0CCA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1EC96366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2EF6F482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051B" w14:paraId="3DC17FF9" w14:textId="77777777" w:rsidTr="00111D66">
                        <w:trPr>
                          <w:trHeight w:val="567"/>
                        </w:trPr>
                        <w:tc>
                          <w:tcPr>
                            <w:tcW w:w="2010" w:type="dxa"/>
                          </w:tcPr>
                          <w:p w14:paraId="7B908B3B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733A4FE4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1F17C89A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E778FA3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7BCE5C4B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36B7A1A8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051B" w14:paraId="09D2AFB3" w14:textId="77777777" w:rsidTr="00111D66">
                        <w:trPr>
                          <w:trHeight w:val="567"/>
                        </w:trPr>
                        <w:tc>
                          <w:tcPr>
                            <w:tcW w:w="2010" w:type="dxa"/>
                          </w:tcPr>
                          <w:p w14:paraId="43575A69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093437A7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3347BC6A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213F191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32273752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258210FE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051B" w14:paraId="2EE72F36" w14:textId="77777777" w:rsidTr="00111D66">
                        <w:trPr>
                          <w:trHeight w:val="567"/>
                        </w:trPr>
                        <w:tc>
                          <w:tcPr>
                            <w:tcW w:w="2010" w:type="dxa"/>
                          </w:tcPr>
                          <w:p w14:paraId="72AB2E2E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2C1797D8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2028FA22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5F10BAD3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1FDC0DA4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58041003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051B" w14:paraId="2B64A789" w14:textId="77777777" w:rsidTr="00111D66">
                        <w:trPr>
                          <w:trHeight w:val="567"/>
                        </w:trPr>
                        <w:tc>
                          <w:tcPr>
                            <w:tcW w:w="2010" w:type="dxa"/>
                          </w:tcPr>
                          <w:p w14:paraId="760B0893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2054E711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74312DCC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DB6D4E9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0A12B468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0A9FB162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051B" w14:paraId="3AD433B4" w14:textId="77777777" w:rsidTr="00111D66">
                        <w:trPr>
                          <w:trHeight w:val="567"/>
                        </w:trPr>
                        <w:tc>
                          <w:tcPr>
                            <w:tcW w:w="2010" w:type="dxa"/>
                          </w:tcPr>
                          <w:p w14:paraId="4F7C0FAE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6572690A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713494DF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94032F7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7EEFDC42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52E1C876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051B" w14:paraId="40F6C37E" w14:textId="77777777" w:rsidTr="00111D66">
                        <w:trPr>
                          <w:trHeight w:val="567"/>
                        </w:trPr>
                        <w:tc>
                          <w:tcPr>
                            <w:tcW w:w="2010" w:type="dxa"/>
                          </w:tcPr>
                          <w:p w14:paraId="79D05C40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496FF79D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677B1F52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796D6C18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75D8D6B7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1AB23061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051B" w14:paraId="1A962A1E" w14:textId="77777777" w:rsidTr="00111D66">
                        <w:trPr>
                          <w:trHeight w:val="567"/>
                        </w:trPr>
                        <w:tc>
                          <w:tcPr>
                            <w:tcW w:w="2010" w:type="dxa"/>
                          </w:tcPr>
                          <w:p w14:paraId="55B692D6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582C0251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2B61D0D1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294B146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7D61B1FA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27F5C513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6E051B" w14:paraId="6D3A5A4A" w14:textId="77777777" w:rsidTr="00111D66">
                        <w:trPr>
                          <w:trHeight w:val="567"/>
                        </w:trPr>
                        <w:tc>
                          <w:tcPr>
                            <w:tcW w:w="2010" w:type="dxa"/>
                          </w:tcPr>
                          <w:p w14:paraId="0DDA8DEE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14838C73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15AFD8F8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1623569F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64BED1E6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078750FB" w14:textId="77777777" w:rsidR="006E051B" w:rsidRPr="00306487" w:rsidRDefault="006E051B" w:rsidP="006E051B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72A6B00E" w14:textId="77777777" w:rsidR="00143BC6" w:rsidRPr="004433CE" w:rsidRDefault="00143BC6" w:rsidP="00143BC6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5A56D44" w14:textId="77777777" w:rsidR="00143BC6" w:rsidRDefault="00143BC6" w:rsidP="00A154BC"/>
    <w:p w14:paraId="365D7623" w14:textId="77777777" w:rsidR="00396A0B" w:rsidRDefault="007276C8" w:rsidP="00DF21B3">
      <w:pPr>
        <w:sectPr w:rsidR="00396A0B" w:rsidSect="00CA1C2B">
          <w:headerReference w:type="default" r:id="rId8"/>
          <w:footerReference w:type="default" r:id="rId9"/>
          <w:pgSz w:w="11906" w:h="16838"/>
          <w:pgMar w:top="1985" w:right="567" w:bottom="709" w:left="709" w:header="709" w:footer="420" w:gutter="0"/>
          <w:cols w:space="708"/>
          <w:docGrid w:linePitch="360"/>
        </w:sectPr>
      </w:pPr>
      <w:r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6FF11337" wp14:editId="0E7B2569">
                <wp:extent cx="6934200" cy="7762875"/>
                <wp:effectExtent l="0" t="0" r="19050" b="28575"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7762875"/>
                        </a:xfrm>
                        <a:prstGeom prst="roundRect">
                          <a:avLst>
                            <a:gd name="adj" fmla="val 1422"/>
                          </a:avLst>
                        </a:prstGeom>
                        <a:noFill/>
                        <a:ln w="12700">
                          <a:solidFill>
                            <a:srgbClr val="044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C659D" w14:textId="77777777" w:rsidR="00216551" w:rsidRDefault="00216551" w:rsidP="007276C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color w:val="044C90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143BC6">
                              <w:rPr>
                                <w:rFonts w:ascii="Calibri Light" w:eastAsiaTheme="minorHAnsi" w:hAnsi="Calibri Light" w:cstheme="minorBidi"/>
                                <w:b/>
                                <w:color w:val="1F497D" w:themeColor="text2"/>
                                <w:sz w:val="22"/>
                                <w:szCs w:val="22"/>
                                <w:lang w:eastAsia="en-US"/>
                              </w:rPr>
                              <w:t xml:space="preserve">Je souhaite être intervenant/ formateur : </w:t>
                            </w:r>
                          </w:p>
                          <w:p w14:paraId="4662FF24" w14:textId="77777777" w:rsidR="00306487" w:rsidRDefault="00306487" w:rsidP="007276C8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5EE2F060" w14:textId="77777777" w:rsidR="00216551" w:rsidRPr="00216551" w:rsidRDefault="00216551" w:rsidP="00216551">
                            <w:pPr>
                              <w:pStyle w:val="NormalWeb"/>
                              <w:spacing w:before="120" w:beforeAutospacing="0" w:after="0" w:afterAutospacing="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</w:pPr>
                            <w:r w:rsidRPr="00216551">
                              <w:rPr>
                                <w:rFonts w:ascii="Arial" w:hAnsi="Arial" w:cs="Arial"/>
                                <w:b/>
                                <w:i/>
                                <w:color w:val="1F497D" w:themeColor="text2"/>
                                <w:sz w:val="18"/>
                                <w:szCs w:val="18"/>
                              </w:rPr>
                              <w:t xml:space="preserve">*MODULES A RENSEIGNER : </w:t>
                            </w:r>
                          </w:p>
                          <w:p w14:paraId="432C8D15" w14:textId="77777777" w:rsidR="00216551" w:rsidRDefault="00216551" w:rsidP="00216551">
                            <w:pPr>
                              <w:pStyle w:val="NormalWeb"/>
                              <w:spacing w:before="120" w:beforeAutospacing="0" w:after="0" w:afterAutospacing="0"/>
                              <w:jc w:val="both"/>
                              <w:rPr>
                                <w:rFonts w:asciiTheme="minorHAnsi" w:hAnsiTheme="minorHAnsi" w:cstheme="minorBidi"/>
                                <w:color w:val="1F497D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color w:val="1F497D"/>
                              </w:rPr>
                              <w:t>DECHETS, ENERGIE, CHANGEMENT CLIMATIQUE, EAU DOUCE, RECIFS, FORETS, CULTURES, ESPECES ENVAHISSANTES, INTERPRETATION DE PAYSAGES, AUTRE à préciser …</w:t>
                            </w:r>
                          </w:p>
                          <w:p w14:paraId="1F2D4249" w14:textId="77777777" w:rsidR="006E051B" w:rsidRDefault="006E051B" w:rsidP="00216551">
                            <w:pPr>
                              <w:pStyle w:val="NormalWeb"/>
                              <w:spacing w:before="120" w:beforeAutospacing="0" w:after="0" w:afterAutospacing="0"/>
                              <w:jc w:val="both"/>
                              <w:rPr>
                                <w:rFonts w:asciiTheme="minorHAnsi" w:hAnsiTheme="minorHAnsi" w:cstheme="minorBidi"/>
                                <w:color w:val="1F497D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10253" w:type="dxa"/>
                              <w:tblBorders>
                                <w:top w:val="single" w:sz="4" w:space="0" w:color="4F81BD" w:themeColor="accent1"/>
                                <w:left w:val="single" w:sz="4" w:space="0" w:color="4F81BD" w:themeColor="accent1"/>
                                <w:bottom w:val="single" w:sz="4" w:space="0" w:color="4F81BD" w:themeColor="accent1"/>
                                <w:right w:val="single" w:sz="4" w:space="0" w:color="4F81BD" w:themeColor="accent1"/>
                                <w:insideH w:val="single" w:sz="4" w:space="0" w:color="4F81BD" w:themeColor="accent1"/>
                                <w:insideV w:val="single" w:sz="4" w:space="0" w:color="4F81BD" w:themeColor="accen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21"/>
                              <w:gridCol w:w="1569"/>
                              <w:gridCol w:w="2012"/>
                              <w:gridCol w:w="1561"/>
                              <w:gridCol w:w="1695"/>
                              <w:gridCol w:w="1695"/>
                            </w:tblGrid>
                            <w:tr w:rsidR="006E051B" w:rsidRPr="006E051B" w14:paraId="3A18542D" w14:textId="77777777" w:rsidTr="0056242A">
                              <w:tc>
                                <w:tcPr>
                                  <w:tcW w:w="1721" w:type="dxa"/>
                                  <w:shd w:val="clear" w:color="auto" w:fill="4F81BD" w:themeFill="accent1"/>
                                </w:tcPr>
                                <w:p w14:paraId="2654B453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E051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Organisme</w:t>
                                  </w:r>
                                </w:p>
                              </w:tc>
                              <w:tc>
                                <w:tcPr>
                                  <w:tcW w:w="1569" w:type="dxa"/>
                                  <w:shd w:val="clear" w:color="auto" w:fill="4F81BD" w:themeFill="accent1"/>
                                </w:tcPr>
                                <w:p w14:paraId="1A96AAC6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E051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Nom et prénom</w:t>
                                  </w:r>
                                </w:p>
                              </w:tc>
                              <w:tc>
                                <w:tcPr>
                                  <w:tcW w:w="2012" w:type="dxa"/>
                                  <w:shd w:val="clear" w:color="auto" w:fill="4F81BD" w:themeFill="accent1"/>
                                </w:tcPr>
                                <w:p w14:paraId="21222082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E051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Fonction/situation professionnelle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shd w:val="clear" w:color="auto" w:fill="4F81BD" w:themeFill="accent1"/>
                                </w:tcPr>
                                <w:p w14:paraId="3545E602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E051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Module à renseigner*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4F81BD" w:themeFill="accent1"/>
                                </w:tcPr>
                                <w:p w14:paraId="559598D7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E051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 xml:space="preserve">Périodes souhaitées 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  <w:shd w:val="clear" w:color="auto" w:fill="4F81BD" w:themeFill="accent1"/>
                                </w:tcPr>
                                <w:p w14:paraId="67156032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 w:rsidRPr="006E051B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Contacts mail et téléphone</w:t>
                                  </w:r>
                                </w:p>
                              </w:tc>
                            </w:tr>
                            <w:tr w:rsidR="006E051B" w:rsidRPr="006E051B" w14:paraId="6E017977" w14:textId="77777777" w:rsidTr="0056242A">
                              <w:trPr>
                                <w:trHeight w:val="56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52621F68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195BC98D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714FE7DB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17EC142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16C8CED4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30B36A4B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051B" w:rsidRPr="006E051B" w14:paraId="353044E0" w14:textId="77777777" w:rsidTr="0056242A">
                              <w:trPr>
                                <w:trHeight w:val="56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499DA93D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40726F4A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01243377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4D71DF1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2BA48BDB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629625AD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051B" w:rsidRPr="006E051B" w14:paraId="29215B34" w14:textId="77777777" w:rsidTr="0056242A">
                              <w:trPr>
                                <w:trHeight w:val="56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17CF15DA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7E8602D1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7626F5B9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FADA654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53D2C28D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577E737D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051B" w:rsidRPr="006E051B" w14:paraId="50ECC0F9" w14:textId="77777777" w:rsidTr="0056242A">
                              <w:trPr>
                                <w:trHeight w:val="56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7FB496BB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4E0770A7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0E79A617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6BE577A6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5D2C1D74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0072D89D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051B" w:rsidRPr="006E051B" w14:paraId="40191840" w14:textId="77777777" w:rsidTr="0056242A">
                              <w:trPr>
                                <w:trHeight w:val="56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25B3E44E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014A4D18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A7C5382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E9C6823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4153D7C0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4888B874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051B" w:rsidRPr="006E051B" w14:paraId="4026C69D" w14:textId="77777777" w:rsidTr="0056242A">
                              <w:trPr>
                                <w:trHeight w:val="56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1DC42E7C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0A381FB8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26259310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A878FA7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0D9EAE0C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1B87B490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051B" w:rsidRPr="006E051B" w14:paraId="3151D757" w14:textId="77777777" w:rsidTr="0056242A">
                              <w:trPr>
                                <w:trHeight w:val="56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2A9E47C2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1533A556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795A8F22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223202B7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739EE797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32278624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051B" w:rsidRPr="006E051B" w14:paraId="54A2A371" w14:textId="77777777" w:rsidTr="0056242A">
                              <w:trPr>
                                <w:trHeight w:val="56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2BBEEA4A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562EEFE0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61B539CB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076FD49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6FDF9981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7010EEB6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051B" w:rsidRPr="006E051B" w14:paraId="7E69260D" w14:textId="77777777" w:rsidTr="0056242A">
                              <w:trPr>
                                <w:trHeight w:val="56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7E651278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06827F6E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575F5FEC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00EFCD16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0A9B6B22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0769BC4A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051B" w:rsidRPr="006E051B" w14:paraId="61FC8BCB" w14:textId="77777777" w:rsidTr="0056242A">
                              <w:trPr>
                                <w:trHeight w:val="56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22E5CE01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651CAF3D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187B9DD1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5962088E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20EF212E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10D8A347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051B" w:rsidRPr="006E051B" w14:paraId="7543C7C1" w14:textId="77777777" w:rsidTr="0056242A">
                              <w:trPr>
                                <w:trHeight w:val="56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308BE302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01908BA9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214A9442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452674DB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6F5DC278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7AFA7412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E051B" w:rsidRPr="006E051B" w14:paraId="54015782" w14:textId="77777777" w:rsidTr="0056242A">
                              <w:trPr>
                                <w:trHeight w:val="567"/>
                              </w:trPr>
                              <w:tc>
                                <w:tcPr>
                                  <w:tcW w:w="1721" w:type="dxa"/>
                                </w:tcPr>
                                <w:p w14:paraId="445322A3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9" w:type="dxa"/>
                                </w:tcPr>
                                <w:p w14:paraId="446493DE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2" w:type="dxa"/>
                                </w:tcPr>
                                <w:p w14:paraId="61897E84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14:paraId="72C78A1B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6C0A2D2F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14:paraId="5D745C2F" w14:textId="77777777" w:rsidR="006E051B" w:rsidRPr="006E051B" w:rsidRDefault="006E051B" w:rsidP="006E051B">
                                  <w:pPr>
                                    <w:pStyle w:val="NormalWeb"/>
                                    <w:spacing w:before="120"/>
                                    <w:rPr>
                                      <w:rFonts w:ascii="Arial" w:hAnsi="Arial" w:cs="Arial"/>
                                      <w:color w:val="7F7F7F" w:themeColor="text1" w:themeTint="8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86E74C" w14:textId="77777777" w:rsidR="006E051B" w:rsidRDefault="006E051B" w:rsidP="00216551">
                            <w:pPr>
                              <w:pStyle w:val="NormalWeb"/>
                              <w:spacing w:before="12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  <w:p w14:paraId="1C643CFB" w14:textId="77777777" w:rsidR="006E051B" w:rsidRPr="00306487" w:rsidRDefault="006E051B" w:rsidP="00216551">
                            <w:pPr>
                              <w:pStyle w:val="NormalWeb"/>
                              <w:spacing w:before="12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Les modalités de financement de ces sessions de formation sont en cours. Ce questionnaire permet de recenser les candidats </w:t>
                            </w:r>
                            <w:r w:rsidR="00EC5F35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intéressés et les formateurs potentiels.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FF11337" id="Rectangle à coins arrondis 1" o:spid="_x0000_s1028" style="width:546pt;height:6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" filled="f" strokecolor="#044b90" strokeweight="1pt">
                <v:textbox>
                  <w:txbxContent>
                    <w:p w14:paraId="12CC659D" w14:textId="77777777" w:rsidR="00216551" w:rsidRDefault="00216551" w:rsidP="007276C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eastAsiaTheme="minorHAnsi" w:hAnsi="Arial" w:cs="Arial"/>
                          <w:b/>
                          <w:color w:val="044C90"/>
                          <w:sz w:val="18"/>
                          <w:szCs w:val="18"/>
                          <w:lang w:eastAsia="en-US"/>
                        </w:rPr>
                      </w:pPr>
                      <w:r w:rsidRPr="00143BC6">
                        <w:rPr>
                          <w:rFonts w:ascii="Calibri Light" w:eastAsiaTheme="minorHAnsi" w:hAnsi="Calibri Light" w:cstheme="minorBidi"/>
                          <w:b/>
                          <w:color w:val="1F497D" w:themeColor="text2"/>
                          <w:sz w:val="22"/>
                          <w:szCs w:val="22"/>
                          <w:lang w:eastAsia="en-US"/>
                        </w:rPr>
                        <w:t xml:space="preserve">Je souhaite être intervenant/ formateur : </w:t>
                      </w:r>
                    </w:p>
                    <w:p w14:paraId="4662FF24" w14:textId="77777777" w:rsidR="00306487" w:rsidRDefault="00306487" w:rsidP="007276C8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5EE2F060" w14:textId="77777777" w:rsidR="00216551" w:rsidRPr="00216551" w:rsidRDefault="00216551" w:rsidP="00216551">
                      <w:pPr>
                        <w:pStyle w:val="NormalWeb"/>
                        <w:spacing w:before="120" w:beforeAutospacing="0" w:after="0" w:afterAutospacing="0"/>
                        <w:jc w:val="both"/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</w:pPr>
                      <w:r w:rsidRPr="00216551">
                        <w:rPr>
                          <w:rFonts w:ascii="Arial" w:hAnsi="Arial" w:cs="Arial"/>
                          <w:b/>
                          <w:i/>
                          <w:color w:val="1F497D" w:themeColor="text2"/>
                          <w:sz w:val="18"/>
                          <w:szCs w:val="18"/>
                        </w:rPr>
                        <w:t xml:space="preserve">*MODULES A RENSEIGNER : </w:t>
                      </w:r>
                    </w:p>
                    <w:p w14:paraId="432C8D15" w14:textId="77777777" w:rsidR="00216551" w:rsidRDefault="00216551" w:rsidP="00216551">
                      <w:pPr>
                        <w:pStyle w:val="NormalWeb"/>
                        <w:spacing w:before="120" w:beforeAutospacing="0" w:after="0" w:afterAutospacing="0"/>
                        <w:jc w:val="both"/>
                        <w:rPr>
                          <w:rFonts w:asciiTheme="minorHAnsi" w:hAnsiTheme="minorHAnsi" w:cstheme="minorBidi"/>
                          <w:color w:val="1F497D"/>
                        </w:rPr>
                      </w:pPr>
                      <w:r>
                        <w:rPr>
                          <w:rFonts w:asciiTheme="minorHAnsi" w:hAnsiTheme="minorHAnsi" w:cstheme="minorBidi"/>
                          <w:color w:val="1F497D"/>
                        </w:rPr>
                        <w:t>DECHETS, ENERGIE, CHANGEMENT CLIMATIQUE, EAU DOUCE, RECIFS, FORETS, CULTURES, ESPECES ENVAHISSANTES, INTERPRETATION DE PAYSAGES, AUTRE à préciser …</w:t>
                      </w:r>
                    </w:p>
                    <w:p w14:paraId="1F2D4249" w14:textId="77777777" w:rsidR="006E051B" w:rsidRDefault="006E051B" w:rsidP="00216551">
                      <w:pPr>
                        <w:pStyle w:val="NormalWeb"/>
                        <w:spacing w:before="120" w:beforeAutospacing="0" w:after="0" w:afterAutospacing="0"/>
                        <w:jc w:val="both"/>
                        <w:rPr>
                          <w:rFonts w:asciiTheme="minorHAnsi" w:hAnsiTheme="minorHAnsi" w:cstheme="minorBidi"/>
                          <w:color w:val="1F497D"/>
                        </w:rPr>
                      </w:pPr>
                    </w:p>
                    <w:tbl>
                      <w:tblPr>
                        <w:tblStyle w:val="Grilledutableau"/>
                        <w:tblW w:w="10253" w:type="dxa"/>
                        <w:tblBorders>
                          <w:top w:val="single" w:sz="4" w:space="0" w:color="4F81BD" w:themeColor="accent1"/>
                          <w:left w:val="single" w:sz="4" w:space="0" w:color="4F81BD" w:themeColor="accent1"/>
                          <w:bottom w:val="single" w:sz="4" w:space="0" w:color="4F81BD" w:themeColor="accent1"/>
                          <w:right w:val="single" w:sz="4" w:space="0" w:color="4F81BD" w:themeColor="accent1"/>
                          <w:insideH w:val="single" w:sz="4" w:space="0" w:color="4F81BD" w:themeColor="accent1"/>
                          <w:insideV w:val="single" w:sz="4" w:space="0" w:color="4F81BD" w:themeColor="accen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21"/>
                        <w:gridCol w:w="1569"/>
                        <w:gridCol w:w="2012"/>
                        <w:gridCol w:w="1561"/>
                        <w:gridCol w:w="1695"/>
                        <w:gridCol w:w="1695"/>
                      </w:tblGrid>
                      <w:tr w:rsidR="006E051B" w:rsidRPr="006E051B" w14:paraId="3A18542D" w14:textId="77777777" w:rsidTr="0056242A">
                        <w:tc>
                          <w:tcPr>
                            <w:tcW w:w="1721" w:type="dxa"/>
                            <w:shd w:val="clear" w:color="auto" w:fill="4F81BD" w:themeFill="accent1"/>
                          </w:tcPr>
                          <w:p w14:paraId="2654B453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E05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Organisme</w:t>
                            </w:r>
                          </w:p>
                        </w:tc>
                        <w:tc>
                          <w:tcPr>
                            <w:tcW w:w="1569" w:type="dxa"/>
                            <w:shd w:val="clear" w:color="auto" w:fill="4F81BD" w:themeFill="accent1"/>
                          </w:tcPr>
                          <w:p w14:paraId="1A96AAC6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E05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Nom et prénom</w:t>
                            </w:r>
                          </w:p>
                        </w:tc>
                        <w:tc>
                          <w:tcPr>
                            <w:tcW w:w="2012" w:type="dxa"/>
                            <w:shd w:val="clear" w:color="auto" w:fill="4F81BD" w:themeFill="accent1"/>
                          </w:tcPr>
                          <w:p w14:paraId="21222082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E05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Fonction/situation professionnelle</w:t>
                            </w:r>
                          </w:p>
                        </w:tc>
                        <w:tc>
                          <w:tcPr>
                            <w:tcW w:w="1561" w:type="dxa"/>
                            <w:shd w:val="clear" w:color="auto" w:fill="4F81BD" w:themeFill="accent1"/>
                          </w:tcPr>
                          <w:p w14:paraId="3545E602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E05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Module à renseigner*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4F81BD" w:themeFill="accent1"/>
                          </w:tcPr>
                          <w:p w14:paraId="559598D7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E05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Périodes souhaitées </w:t>
                            </w:r>
                          </w:p>
                        </w:tc>
                        <w:tc>
                          <w:tcPr>
                            <w:tcW w:w="1695" w:type="dxa"/>
                            <w:shd w:val="clear" w:color="auto" w:fill="4F81BD" w:themeFill="accent1"/>
                          </w:tcPr>
                          <w:p w14:paraId="67156032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E051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Contacts mail et téléphone</w:t>
                            </w:r>
                          </w:p>
                        </w:tc>
                      </w:tr>
                      <w:tr w:rsidR="006E051B" w:rsidRPr="006E051B" w14:paraId="6E017977" w14:textId="77777777" w:rsidTr="0056242A">
                        <w:trPr>
                          <w:trHeight w:val="567"/>
                        </w:trPr>
                        <w:tc>
                          <w:tcPr>
                            <w:tcW w:w="1721" w:type="dxa"/>
                          </w:tcPr>
                          <w:p w14:paraId="52621F68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195BC98D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714FE7DB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217EC142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16C8CED4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30B36A4B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051B" w:rsidRPr="006E051B" w14:paraId="353044E0" w14:textId="77777777" w:rsidTr="0056242A">
                        <w:trPr>
                          <w:trHeight w:val="567"/>
                        </w:trPr>
                        <w:tc>
                          <w:tcPr>
                            <w:tcW w:w="1721" w:type="dxa"/>
                          </w:tcPr>
                          <w:p w14:paraId="499DA93D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40726F4A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01243377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4D71DF1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2BA48BDB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629625AD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051B" w:rsidRPr="006E051B" w14:paraId="29215B34" w14:textId="77777777" w:rsidTr="0056242A">
                        <w:trPr>
                          <w:trHeight w:val="567"/>
                        </w:trPr>
                        <w:tc>
                          <w:tcPr>
                            <w:tcW w:w="1721" w:type="dxa"/>
                          </w:tcPr>
                          <w:p w14:paraId="17CF15DA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7E8602D1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7626F5B9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FADA654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53D2C28D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577E737D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051B" w:rsidRPr="006E051B" w14:paraId="50ECC0F9" w14:textId="77777777" w:rsidTr="0056242A">
                        <w:trPr>
                          <w:trHeight w:val="567"/>
                        </w:trPr>
                        <w:tc>
                          <w:tcPr>
                            <w:tcW w:w="1721" w:type="dxa"/>
                          </w:tcPr>
                          <w:p w14:paraId="7FB496BB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4E0770A7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0E79A617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6BE577A6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5D2C1D74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0072D89D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051B" w:rsidRPr="006E051B" w14:paraId="40191840" w14:textId="77777777" w:rsidTr="0056242A">
                        <w:trPr>
                          <w:trHeight w:val="567"/>
                        </w:trPr>
                        <w:tc>
                          <w:tcPr>
                            <w:tcW w:w="1721" w:type="dxa"/>
                          </w:tcPr>
                          <w:p w14:paraId="25B3E44E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014A4D18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1A7C5382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2E9C6823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4153D7C0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4888B874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051B" w:rsidRPr="006E051B" w14:paraId="4026C69D" w14:textId="77777777" w:rsidTr="0056242A">
                        <w:trPr>
                          <w:trHeight w:val="567"/>
                        </w:trPr>
                        <w:tc>
                          <w:tcPr>
                            <w:tcW w:w="1721" w:type="dxa"/>
                          </w:tcPr>
                          <w:p w14:paraId="1DC42E7C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0A381FB8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26259310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A878FA7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0D9EAE0C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1B87B490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051B" w:rsidRPr="006E051B" w14:paraId="3151D757" w14:textId="77777777" w:rsidTr="0056242A">
                        <w:trPr>
                          <w:trHeight w:val="567"/>
                        </w:trPr>
                        <w:tc>
                          <w:tcPr>
                            <w:tcW w:w="1721" w:type="dxa"/>
                          </w:tcPr>
                          <w:p w14:paraId="2A9E47C2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1533A556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795A8F22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223202B7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739EE797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32278624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051B" w:rsidRPr="006E051B" w14:paraId="54A2A371" w14:textId="77777777" w:rsidTr="0056242A">
                        <w:trPr>
                          <w:trHeight w:val="567"/>
                        </w:trPr>
                        <w:tc>
                          <w:tcPr>
                            <w:tcW w:w="1721" w:type="dxa"/>
                          </w:tcPr>
                          <w:p w14:paraId="2BBEEA4A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562EEFE0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61B539CB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076FD49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6FDF9981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7010EEB6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051B" w:rsidRPr="006E051B" w14:paraId="7E69260D" w14:textId="77777777" w:rsidTr="0056242A">
                        <w:trPr>
                          <w:trHeight w:val="567"/>
                        </w:trPr>
                        <w:tc>
                          <w:tcPr>
                            <w:tcW w:w="1721" w:type="dxa"/>
                          </w:tcPr>
                          <w:p w14:paraId="7E651278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06827F6E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575F5FEC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00EFCD16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0A9B6B22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0769BC4A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051B" w:rsidRPr="006E051B" w14:paraId="61FC8BCB" w14:textId="77777777" w:rsidTr="0056242A">
                        <w:trPr>
                          <w:trHeight w:val="567"/>
                        </w:trPr>
                        <w:tc>
                          <w:tcPr>
                            <w:tcW w:w="1721" w:type="dxa"/>
                          </w:tcPr>
                          <w:p w14:paraId="22E5CE01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651CAF3D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187B9DD1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5962088E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20EF212E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10D8A347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051B" w:rsidRPr="006E051B" w14:paraId="7543C7C1" w14:textId="77777777" w:rsidTr="0056242A">
                        <w:trPr>
                          <w:trHeight w:val="567"/>
                        </w:trPr>
                        <w:tc>
                          <w:tcPr>
                            <w:tcW w:w="1721" w:type="dxa"/>
                          </w:tcPr>
                          <w:p w14:paraId="308BE302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01908BA9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214A9442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452674DB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6F5DC278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7AFA7412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E051B" w:rsidRPr="006E051B" w14:paraId="54015782" w14:textId="77777777" w:rsidTr="0056242A">
                        <w:trPr>
                          <w:trHeight w:val="567"/>
                        </w:trPr>
                        <w:tc>
                          <w:tcPr>
                            <w:tcW w:w="1721" w:type="dxa"/>
                          </w:tcPr>
                          <w:p w14:paraId="445322A3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9" w:type="dxa"/>
                          </w:tcPr>
                          <w:p w14:paraId="446493DE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012" w:type="dxa"/>
                          </w:tcPr>
                          <w:p w14:paraId="61897E84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</w:tcPr>
                          <w:p w14:paraId="72C78A1B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6C0A2D2F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95" w:type="dxa"/>
                          </w:tcPr>
                          <w:p w14:paraId="5D745C2F" w14:textId="77777777" w:rsidR="006E051B" w:rsidRPr="006E051B" w:rsidRDefault="006E051B" w:rsidP="006E051B">
                            <w:pPr>
                              <w:pStyle w:val="NormalWeb"/>
                              <w:spacing w:before="120"/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5286E74C" w14:textId="77777777" w:rsidR="006E051B" w:rsidRDefault="006E051B" w:rsidP="00216551">
                      <w:pPr>
                        <w:pStyle w:val="NormalWeb"/>
                        <w:spacing w:before="120" w:beforeAutospacing="0" w:after="0" w:afterAutospacing="0"/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</w:p>
                    <w:p w14:paraId="1C643CFB" w14:textId="77777777" w:rsidR="006E051B" w:rsidRPr="00306487" w:rsidRDefault="006E051B" w:rsidP="00216551">
                      <w:pPr>
                        <w:pStyle w:val="NormalWeb"/>
                        <w:spacing w:before="120" w:beforeAutospacing="0" w:after="0" w:afterAutospacing="0"/>
                        <w:jc w:val="both"/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Les modalités de financement de ces sessions de formation sont en cours. Ce questionnaire permet de recenser les candidats </w:t>
                      </w:r>
                      <w:r w:rsidR="00EC5F35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intéressés et les formateurs potentiels. 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3A89EB8A" w14:textId="77777777" w:rsidR="003C6008" w:rsidRPr="00A154BC" w:rsidRDefault="006E051B" w:rsidP="006E051B">
      <w:r>
        <w:rPr>
          <w:noProof/>
          <w:lang w:eastAsia="fr-FR"/>
        </w:rPr>
        <w:lastRenderedPageBreak/>
        <mc:AlternateContent>
          <mc:Choice Requires="wps">
            <w:drawing>
              <wp:inline distT="0" distB="0" distL="0" distR="0" wp14:anchorId="2556ED83" wp14:editId="12E26F31">
                <wp:extent cx="6731635" cy="3333750"/>
                <wp:effectExtent l="0" t="0" r="12065" b="19050"/>
                <wp:docPr id="7" name="Rectangle à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3333750"/>
                        </a:xfrm>
                        <a:prstGeom prst="roundRect">
                          <a:avLst>
                            <a:gd name="adj" fmla="val 1422"/>
                          </a:avLst>
                        </a:prstGeom>
                        <a:noFill/>
                        <a:ln w="12700">
                          <a:solidFill>
                            <a:srgbClr val="044B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F8C36" w14:textId="77777777" w:rsidR="006E051B" w:rsidRDefault="006E051B" w:rsidP="006E051B">
                            <w:pPr>
                              <w:pStyle w:val="NormalWeb"/>
                              <w:spacing w:before="120" w:beforeAutospacing="0" w:after="0" w:afterAutospacing="0"/>
                              <w:jc w:val="both"/>
                              <w:rPr>
                                <w:rFonts w:ascii="Calibri Light" w:eastAsiaTheme="minorHAnsi" w:hAnsi="Calibri Light" w:cstheme="minorBidi"/>
                                <w:b/>
                                <w:color w:val="1F497D" w:themeColor="text2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Calibri Light" w:eastAsiaTheme="minorHAnsi" w:hAnsi="Calibri Light" w:cstheme="minorBidi"/>
                                <w:b/>
                                <w:color w:val="1F497D" w:themeColor="text2"/>
                                <w:sz w:val="22"/>
                                <w:szCs w:val="22"/>
                                <w:lang w:eastAsia="en-US"/>
                              </w:rPr>
                              <w:t>Observations :</w:t>
                            </w:r>
                          </w:p>
                          <w:p w14:paraId="6632B567" w14:textId="77777777" w:rsidR="006E051B" w:rsidRDefault="006E051B" w:rsidP="006E051B">
                            <w:pPr>
                              <w:pStyle w:val="NormalWeb"/>
                              <w:spacing w:before="120" w:beforeAutospacing="0" w:after="0" w:afterAutospacing="0"/>
                              <w:jc w:val="both"/>
                            </w:pPr>
                            <w:r>
                              <w:t>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A6CBAD5" id="Rectangle à coins arrondis 7" o:spid="_x0000_s1029" style="width:530.05pt;height:26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9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" filled="f" strokecolor="#044b90" strokeweight="1pt">
                <v:textbox>
                  <w:txbxContent>
                    <w:p w:rsidR="006E051B" w:rsidRDefault="006E051B" w:rsidP="006E051B">
                      <w:pPr>
                        <w:pStyle w:val="NormalWeb"/>
                        <w:spacing w:before="120" w:beforeAutospacing="0" w:after="0" w:afterAutospacing="0"/>
                        <w:jc w:val="both"/>
                        <w:rPr>
                          <w:rFonts w:ascii="Calibri Light" w:eastAsiaTheme="minorHAnsi" w:hAnsi="Calibri Light" w:cstheme="minorBidi"/>
                          <w:b/>
                          <w:color w:val="1F497D" w:themeColor="text2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Calibri Light" w:eastAsiaTheme="minorHAnsi" w:hAnsi="Calibri Light" w:cstheme="minorBidi"/>
                          <w:b/>
                          <w:color w:val="1F497D" w:themeColor="text2"/>
                          <w:sz w:val="22"/>
                          <w:szCs w:val="22"/>
                          <w:lang w:eastAsia="en-US"/>
                        </w:rPr>
                        <w:t>Observations :</w:t>
                      </w:r>
                    </w:p>
                    <w:p w:rsidR="006E051B" w:rsidRDefault="006E051B" w:rsidP="006E051B">
                      <w:pPr>
                        <w:pStyle w:val="NormalWeb"/>
                        <w:spacing w:before="120" w:beforeAutospacing="0" w:after="0" w:afterAutospacing="0"/>
                        <w:jc w:val="both"/>
                      </w:pPr>
                      <w:r>
                        <w:t>----------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sectPr w:rsidR="003C6008" w:rsidRPr="00A154BC" w:rsidSect="00E95D80">
      <w:headerReference w:type="default" r:id="rId10"/>
      <w:footerReference w:type="default" r:id="rId11"/>
      <w:pgSz w:w="11906" w:h="16838"/>
      <w:pgMar w:top="425" w:right="567" w:bottom="709" w:left="567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C3AD6" w14:textId="77777777" w:rsidR="001313AB" w:rsidRDefault="001313AB" w:rsidP="00887E5E">
      <w:pPr>
        <w:spacing w:line="240" w:lineRule="auto"/>
      </w:pPr>
      <w:r>
        <w:separator/>
      </w:r>
    </w:p>
  </w:endnote>
  <w:endnote w:type="continuationSeparator" w:id="0">
    <w:p w14:paraId="0D2DB9CC" w14:textId="77777777" w:rsidR="001313AB" w:rsidRDefault="001313AB" w:rsidP="00887E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6"/>
      <w:gridCol w:w="3572"/>
      <w:gridCol w:w="3522"/>
    </w:tblGrid>
    <w:tr w:rsidR="00DF21B3" w14:paraId="00D4E2D6" w14:textId="77777777" w:rsidTr="00711175">
      <w:tc>
        <w:tcPr>
          <w:tcW w:w="3637" w:type="dxa"/>
          <w:vAlign w:val="bottom"/>
        </w:tcPr>
        <w:p w14:paraId="26D698F1" w14:textId="77777777" w:rsidR="00DF21B3" w:rsidRDefault="00DF21B3" w:rsidP="00711175">
          <w:pPr>
            <w:pStyle w:val="Pieddepage"/>
            <w:tabs>
              <w:tab w:val="clear" w:pos="4536"/>
              <w:tab w:val="clear" w:pos="9072"/>
            </w:tabs>
            <w:jc w:val="left"/>
            <w:rPr>
              <w:b/>
              <w:color w:val="044B90"/>
            </w:rPr>
          </w:pPr>
          <w:r w:rsidRPr="002C2BA7">
            <w:rPr>
              <w:rFonts w:ascii="Arial-BoldMT" w:hAnsi="Arial-BoldMT" w:cs="Arial-BoldMT"/>
              <w:b/>
              <w:bCs/>
              <w:color w:val="044C90"/>
              <w:sz w:val="18"/>
              <w:szCs w:val="18"/>
              <w:lang w:eastAsia="fr-FR"/>
            </w:rPr>
            <w:t>province-sud</w:t>
          </w:r>
          <w:r w:rsidRPr="002C2BA7">
            <w:rPr>
              <w:rFonts w:ascii="ArialMT" w:hAnsi="ArialMT" w:cs="ArialMT"/>
              <w:color w:val="044C90"/>
              <w:sz w:val="18"/>
              <w:szCs w:val="18"/>
              <w:lang w:eastAsia="fr-FR"/>
            </w:rPr>
            <w:t>.nc</w:t>
          </w:r>
        </w:p>
      </w:tc>
      <w:tc>
        <w:tcPr>
          <w:tcW w:w="3638" w:type="dxa"/>
        </w:tcPr>
        <w:p w14:paraId="11B62C65" w14:textId="77777777" w:rsidR="00DF21B3" w:rsidRPr="000423F5" w:rsidRDefault="00DF21B3" w:rsidP="00711175">
          <w:pPr>
            <w:jc w:val="center"/>
            <w:rPr>
              <w:rFonts w:ascii="ArialMT" w:hAnsi="ArialMT" w:cs="ArialMT"/>
              <w:b/>
              <w:color w:val="009DE0"/>
              <w:sz w:val="16"/>
              <w:szCs w:val="16"/>
              <w:lang w:eastAsia="fr-FR"/>
            </w:rPr>
          </w:pPr>
          <w:r w:rsidRPr="000423F5">
            <w:rPr>
              <w:rFonts w:ascii="ArialMT" w:hAnsi="ArialMT" w:cs="ArialMT"/>
              <w:b/>
              <w:color w:val="009DE0"/>
              <w:sz w:val="16"/>
              <w:szCs w:val="16"/>
              <w:lang w:eastAsia="fr-FR"/>
            </w:rPr>
            <w:t>Direction</w:t>
          </w:r>
          <w:r w:rsidR="00216551">
            <w:rPr>
              <w:rFonts w:ascii="ArialMT" w:hAnsi="ArialMT" w:cs="ArialMT"/>
              <w:b/>
              <w:color w:val="009DE0"/>
              <w:sz w:val="16"/>
              <w:szCs w:val="16"/>
              <w:lang w:eastAsia="fr-FR"/>
            </w:rPr>
            <w:t xml:space="preserve"> du développement durable des territoires (DDDT)</w:t>
          </w:r>
        </w:p>
        <w:p w14:paraId="14D1E62D" w14:textId="77777777" w:rsidR="00DF21B3" w:rsidRPr="000423F5" w:rsidRDefault="00DF21B3" w:rsidP="00711175">
          <w:pPr>
            <w:jc w:val="center"/>
            <w:rPr>
              <w:rFonts w:ascii="ArialMT" w:hAnsi="ArialMT" w:cs="ArialMT"/>
              <w:color w:val="009DE0"/>
              <w:sz w:val="16"/>
              <w:szCs w:val="16"/>
              <w:lang w:eastAsia="fr-FR"/>
            </w:rPr>
          </w:pPr>
          <w:r w:rsidRPr="000423F5">
            <w:rPr>
              <w:rFonts w:ascii="ArialMT" w:hAnsi="ArialMT" w:cs="ArialMT"/>
              <w:color w:val="009DE0"/>
              <w:sz w:val="16"/>
              <w:szCs w:val="16"/>
              <w:lang w:eastAsia="fr-FR"/>
            </w:rPr>
            <w:t>6, route des Artifices</w:t>
          </w:r>
        </w:p>
        <w:p w14:paraId="53780AC3" w14:textId="77777777" w:rsidR="00D93CC9" w:rsidRPr="004433CE" w:rsidRDefault="00D93CC9" w:rsidP="00D93CC9">
          <w:pPr>
            <w:jc w:val="center"/>
            <w:rPr>
              <w:rFonts w:ascii="Arial" w:hAnsi="Arial" w:cs="Arial"/>
              <w:color w:val="019DDB"/>
              <w:sz w:val="16"/>
              <w:szCs w:val="16"/>
            </w:rPr>
          </w:pPr>
          <w:r w:rsidRPr="004433CE">
            <w:rPr>
              <w:rFonts w:ascii="Arial" w:hAnsi="Arial" w:cs="Arial"/>
              <w:color w:val="019DDB"/>
              <w:sz w:val="16"/>
              <w:szCs w:val="16"/>
            </w:rPr>
            <w:t>BP L1, 98849 Nouméa cedex</w:t>
          </w:r>
        </w:p>
        <w:p w14:paraId="3F41C071" w14:textId="77777777" w:rsidR="00DF21B3" w:rsidRPr="00F33EC8" w:rsidRDefault="00DF21B3" w:rsidP="00711175">
          <w:pPr>
            <w:jc w:val="center"/>
            <w:rPr>
              <w:rFonts w:ascii="ArialMT" w:hAnsi="ArialMT" w:cs="ArialMT"/>
              <w:color w:val="009DE0"/>
              <w:sz w:val="16"/>
              <w:szCs w:val="16"/>
              <w:lang w:val="en-US" w:eastAsia="fr-FR"/>
            </w:rPr>
          </w:pPr>
          <w:r w:rsidRPr="00F33EC8">
            <w:rPr>
              <w:rFonts w:ascii="ArialMT" w:hAnsi="ArialMT" w:cs="ArialMT"/>
              <w:color w:val="009DE0"/>
              <w:sz w:val="16"/>
              <w:szCs w:val="16"/>
              <w:lang w:val="en-US" w:eastAsia="fr-FR"/>
            </w:rPr>
            <w:t xml:space="preserve">Tel : </w:t>
          </w:r>
          <w:r w:rsidRPr="00F33EC8">
            <w:rPr>
              <w:rFonts w:ascii="ArialMT" w:hAnsi="ArialMT" w:cs="ArialMT"/>
              <w:b/>
              <w:color w:val="009DE0"/>
              <w:sz w:val="16"/>
              <w:szCs w:val="16"/>
              <w:lang w:val="en-US" w:eastAsia="fr-FR"/>
            </w:rPr>
            <w:t>20 34 00</w:t>
          </w:r>
          <w:r w:rsidRPr="00F33EC8">
            <w:rPr>
              <w:rFonts w:ascii="ArialMT" w:hAnsi="ArialMT" w:cs="ArialMT"/>
              <w:color w:val="009DE0"/>
              <w:sz w:val="16"/>
              <w:szCs w:val="16"/>
              <w:lang w:val="en-US" w:eastAsia="fr-FR"/>
            </w:rPr>
            <w:t xml:space="preserve"> – Fax </w:t>
          </w:r>
          <w:r w:rsidRPr="00F33EC8">
            <w:rPr>
              <w:rFonts w:ascii="ArialMT" w:hAnsi="ArialMT" w:cs="ArialMT"/>
              <w:b/>
              <w:color w:val="009DE0"/>
              <w:sz w:val="16"/>
              <w:szCs w:val="16"/>
              <w:lang w:val="en-US" w:eastAsia="fr-FR"/>
            </w:rPr>
            <w:t>20 30 06</w:t>
          </w:r>
        </w:p>
        <w:p w14:paraId="58809494" w14:textId="77777777" w:rsidR="00DF21B3" w:rsidRPr="00F33EC8" w:rsidRDefault="00DF21B3" w:rsidP="00F65DE7">
          <w:pPr>
            <w:pStyle w:val="Pieddepage"/>
            <w:jc w:val="center"/>
            <w:rPr>
              <w:rFonts w:ascii="ArialMT" w:hAnsi="ArialMT" w:cs="ArialMT"/>
              <w:color w:val="009DE0"/>
              <w:sz w:val="16"/>
              <w:szCs w:val="16"/>
              <w:lang w:val="en-US" w:eastAsia="fr-FR"/>
            </w:rPr>
          </w:pPr>
          <w:r w:rsidRPr="00F33EC8">
            <w:rPr>
              <w:rFonts w:ascii="ArialMT" w:hAnsi="ArialMT" w:cs="ArialMT"/>
              <w:color w:val="009DE0"/>
              <w:sz w:val="16"/>
              <w:szCs w:val="16"/>
              <w:lang w:val="en-US" w:eastAsia="fr-FR"/>
            </w:rPr>
            <w:t>denv</w:t>
          </w:r>
          <w:r w:rsidR="00725E19" w:rsidRPr="00F33EC8">
            <w:rPr>
              <w:rFonts w:ascii="ArialMT" w:hAnsi="ArialMT" w:cs="ArialMT"/>
              <w:color w:val="009DE0"/>
              <w:sz w:val="16"/>
              <w:szCs w:val="16"/>
              <w:lang w:val="en-US" w:eastAsia="fr-FR"/>
            </w:rPr>
            <w:t>.contact</w:t>
          </w:r>
          <w:r w:rsidRPr="00F33EC8">
            <w:rPr>
              <w:rFonts w:ascii="ArialMT" w:hAnsi="ArialMT" w:cs="ArialMT"/>
              <w:color w:val="009DE0"/>
              <w:sz w:val="16"/>
              <w:szCs w:val="16"/>
              <w:lang w:val="en-US" w:eastAsia="fr-FR"/>
            </w:rPr>
            <w:t>@province-sud.nc</w:t>
          </w:r>
        </w:p>
      </w:tc>
      <w:tc>
        <w:tcPr>
          <w:tcW w:w="3638" w:type="dxa"/>
          <w:vAlign w:val="bottom"/>
        </w:tcPr>
        <w:p w14:paraId="57D0D053" w14:textId="77777777" w:rsidR="00DF21B3" w:rsidRDefault="001313AB" w:rsidP="00711175">
          <w:pPr>
            <w:pStyle w:val="Pieddepage"/>
            <w:tabs>
              <w:tab w:val="clear" w:pos="4536"/>
              <w:tab w:val="clear" w:pos="9072"/>
            </w:tabs>
            <w:jc w:val="right"/>
            <w:rPr>
              <w:b/>
              <w:color w:val="044B90"/>
            </w:rPr>
          </w:pPr>
          <w:sdt>
            <w:sdtPr>
              <w:rPr>
                <w:b/>
                <w:color w:val="044B90"/>
              </w:rPr>
              <w:id w:val="-225300834"/>
              <w:docPartObj>
                <w:docPartGallery w:val="Page Numbers (Top of Page)"/>
                <w:docPartUnique/>
              </w:docPartObj>
            </w:sdtPr>
            <w:sdtEndPr/>
            <w:sdtContent>
              <w:r w:rsidR="00DF21B3" w:rsidRPr="000423F5">
                <w:rPr>
                  <w:rFonts w:ascii="Arial-BoldMT" w:hAnsi="Arial-BoldMT" w:cs="Arial-BoldMT"/>
                  <w:bCs/>
                  <w:color w:val="044C90"/>
                  <w:sz w:val="18"/>
                  <w:szCs w:val="18"/>
                  <w:lang w:eastAsia="fr-FR"/>
                </w:rPr>
                <w:t>Page</w: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t xml:space="preserve"> </w: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fldChar w:fldCharType="begin"/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instrText>PAGE</w:instrTex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fldChar w:fldCharType="separate"/>
              </w:r>
              <w:r w:rsidR="00ED4A17">
                <w:rPr>
                  <w:rFonts w:ascii="Arial-BoldMT" w:hAnsi="Arial-BoldMT" w:cs="Arial-BoldMT"/>
                  <w:b/>
                  <w:bCs/>
                  <w:noProof/>
                  <w:color w:val="044C90"/>
                  <w:sz w:val="18"/>
                  <w:szCs w:val="18"/>
                  <w:lang w:eastAsia="fr-FR"/>
                </w:rPr>
                <w:t>2</w: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fldChar w:fldCharType="end"/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t xml:space="preserve"> </w:t>
              </w:r>
              <w:r w:rsidR="00DF21B3" w:rsidRPr="000423F5">
                <w:rPr>
                  <w:rFonts w:ascii="Arial-BoldMT" w:hAnsi="Arial-BoldMT" w:cs="Arial-BoldMT"/>
                  <w:bCs/>
                  <w:color w:val="044C90"/>
                  <w:sz w:val="18"/>
                  <w:szCs w:val="18"/>
                  <w:lang w:eastAsia="fr-FR"/>
                </w:rPr>
                <w:t>sur</w: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t xml:space="preserve"> </w: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fldChar w:fldCharType="begin"/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instrText>NUMPAGES</w:instrTex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fldChar w:fldCharType="separate"/>
              </w:r>
              <w:r w:rsidR="00ED4A17">
                <w:rPr>
                  <w:rFonts w:ascii="Arial-BoldMT" w:hAnsi="Arial-BoldMT" w:cs="Arial-BoldMT"/>
                  <w:b/>
                  <w:bCs/>
                  <w:noProof/>
                  <w:color w:val="044C90"/>
                  <w:sz w:val="18"/>
                  <w:szCs w:val="18"/>
                  <w:lang w:eastAsia="fr-FR"/>
                </w:rPr>
                <w:t>4</w: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fldChar w:fldCharType="end"/>
              </w:r>
            </w:sdtContent>
          </w:sdt>
        </w:p>
      </w:tc>
    </w:tr>
  </w:tbl>
  <w:p w14:paraId="020EE7B0" w14:textId="77777777" w:rsidR="00DF21B3" w:rsidRPr="004433CE" w:rsidRDefault="00DF21B3" w:rsidP="004433CE">
    <w:pPr>
      <w:pStyle w:val="Pieddepage"/>
      <w:tabs>
        <w:tab w:val="clear" w:pos="4536"/>
        <w:tab w:val="clear" w:pos="9072"/>
      </w:tabs>
      <w:rPr>
        <w:b/>
        <w:color w:val="044B9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8"/>
      <w:gridCol w:w="3540"/>
      <w:gridCol w:w="3552"/>
    </w:tblGrid>
    <w:tr w:rsidR="00DF21B3" w14:paraId="06BEC912" w14:textId="77777777" w:rsidTr="00711175">
      <w:tc>
        <w:tcPr>
          <w:tcW w:w="3637" w:type="dxa"/>
          <w:vAlign w:val="bottom"/>
        </w:tcPr>
        <w:p w14:paraId="160D2A00" w14:textId="77777777" w:rsidR="00DF21B3" w:rsidRDefault="00DF21B3" w:rsidP="00711175">
          <w:pPr>
            <w:pStyle w:val="Pieddepage"/>
            <w:tabs>
              <w:tab w:val="clear" w:pos="4536"/>
              <w:tab w:val="clear" w:pos="9072"/>
            </w:tabs>
            <w:jc w:val="left"/>
            <w:rPr>
              <w:b/>
              <w:color w:val="044B90"/>
            </w:rPr>
          </w:pPr>
        </w:p>
      </w:tc>
      <w:tc>
        <w:tcPr>
          <w:tcW w:w="3638" w:type="dxa"/>
        </w:tcPr>
        <w:p w14:paraId="1210EF09" w14:textId="77777777" w:rsidR="00DF21B3" w:rsidRPr="00711175" w:rsidRDefault="00DF21B3" w:rsidP="00807D9C">
          <w:pPr>
            <w:pStyle w:val="Pieddepage"/>
            <w:jc w:val="center"/>
            <w:rPr>
              <w:rFonts w:ascii="ArialMT" w:hAnsi="ArialMT" w:cs="ArialMT"/>
              <w:color w:val="009DE0"/>
              <w:sz w:val="16"/>
              <w:szCs w:val="16"/>
              <w:lang w:eastAsia="fr-FR"/>
            </w:rPr>
          </w:pPr>
        </w:p>
      </w:tc>
      <w:tc>
        <w:tcPr>
          <w:tcW w:w="3638" w:type="dxa"/>
          <w:vAlign w:val="bottom"/>
        </w:tcPr>
        <w:p w14:paraId="2EAEE61E" w14:textId="77777777" w:rsidR="00DF21B3" w:rsidRDefault="001313AB" w:rsidP="00711175">
          <w:pPr>
            <w:pStyle w:val="Pieddepage"/>
            <w:tabs>
              <w:tab w:val="clear" w:pos="4536"/>
              <w:tab w:val="clear" w:pos="9072"/>
            </w:tabs>
            <w:jc w:val="right"/>
            <w:rPr>
              <w:b/>
              <w:color w:val="044B90"/>
            </w:rPr>
          </w:pPr>
          <w:sdt>
            <w:sdtPr>
              <w:rPr>
                <w:b/>
                <w:color w:val="044B90"/>
              </w:rPr>
              <w:id w:val="-1350942741"/>
              <w:docPartObj>
                <w:docPartGallery w:val="Page Numbers (Top of Page)"/>
                <w:docPartUnique/>
              </w:docPartObj>
            </w:sdtPr>
            <w:sdtEndPr/>
            <w:sdtContent>
              <w:r w:rsidR="00DF21B3" w:rsidRPr="000423F5">
                <w:rPr>
                  <w:rFonts w:ascii="Arial-BoldMT" w:hAnsi="Arial-BoldMT" w:cs="Arial-BoldMT"/>
                  <w:bCs/>
                  <w:color w:val="044C90"/>
                  <w:sz w:val="18"/>
                  <w:szCs w:val="18"/>
                  <w:lang w:eastAsia="fr-FR"/>
                </w:rPr>
                <w:t>Page</w: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t xml:space="preserve"> </w: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fldChar w:fldCharType="begin"/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instrText>PAGE</w:instrTex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fldChar w:fldCharType="separate"/>
              </w:r>
              <w:r w:rsidR="00ED4A17">
                <w:rPr>
                  <w:rFonts w:ascii="Arial-BoldMT" w:hAnsi="Arial-BoldMT" w:cs="Arial-BoldMT"/>
                  <w:b/>
                  <w:bCs/>
                  <w:noProof/>
                  <w:color w:val="044C90"/>
                  <w:sz w:val="18"/>
                  <w:szCs w:val="18"/>
                  <w:lang w:eastAsia="fr-FR"/>
                </w:rPr>
                <w:t>4</w: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fldChar w:fldCharType="end"/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t xml:space="preserve"> </w:t>
              </w:r>
              <w:r w:rsidR="00DF21B3" w:rsidRPr="000423F5">
                <w:rPr>
                  <w:rFonts w:ascii="Arial-BoldMT" w:hAnsi="Arial-BoldMT" w:cs="Arial-BoldMT"/>
                  <w:bCs/>
                  <w:color w:val="044C90"/>
                  <w:sz w:val="18"/>
                  <w:szCs w:val="18"/>
                  <w:lang w:eastAsia="fr-FR"/>
                </w:rPr>
                <w:t>sur</w: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t xml:space="preserve"> </w: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fldChar w:fldCharType="begin"/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instrText>NUMPAGES</w:instrTex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fldChar w:fldCharType="separate"/>
              </w:r>
              <w:r w:rsidR="00ED4A17">
                <w:rPr>
                  <w:rFonts w:ascii="Arial-BoldMT" w:hAnsi="Arial-BoldMT" w:cs="Arial-BoldMT"/>
                  <w:b/>
                  <w:bCs/>
                  <w:noProof/>
                  <w:color w:val="044C90"/>
                  <w:sz w:val="18"/>
                  <w:szCs w:val="18"/>
                  <w:lang w:eastAsia="fr-FR"/>
                </w:rPr>
                <w:t>4</w:t>
              </w:r>
              <w:r w:rsidR="00DF21B3" w:rsidRPr="000423F5">
                <w:rPr>
                  <w:rFonts w:ascii="Arial-BoldMT" w:hAnsi="Arial-BoldMT" w:cs="Arial-BoldMT"/>
                  <w:b/>
                  <w:bCs/>
                  <w:color w:val="044C90"/>
                  <w:sz w:val="18"/>
                  <w:szCs w:val="18"/>
                  <w:lang w:eastAsia="fr-FR"/>
                </w:rPr>
                <w:fldChar w:fldCharType="end"/>
              </w:r>
            </w:sdtContent>
          </w:sdt>
        </w:p>
      </w:tc>
    </w:tr>
  </w:tbl>
  <w:p w14:paraId="6034658B" w14:textId="77777777" w:rsidR="00DF21B3" w:rsidRPr="00711175" w:rsidRDefault="00DF21B3" w:rsidP="007111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6EB8E" w14:textId="77777777" w:rsidR="001313AB" w:rsidRDefault="001313AB" w:rsidP="00887E5E">
      <w:pPr>
        <w:spacing w:line="240" w:lineRule="auto"/>
      </w:pPr>
      <w:r>
        <w:separator/>
      </w:r>
    </w:p>
  </w:footnote>
  <w:footnote w:type="continuationSeparator" w:id="0">
    <w:p w14:paraId="3D44AF9A" w14:textId="77777777" w:rsidR="001313AB" w:rsidRDefault="001313AB" w:rsidP="00887E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85D8F" w14:textId="77777777" w:rsidR="00CA1C2B" w:rsidRDefault="00CA1C2B" w:rsidP="00CA1C2B">
    <w:pPr>
      <w:pStyle w:val="En-tte"/>
      <w:jc w:val="right"/>
      <w:rPr>
        <w:rFonts w:ascii="Times New Roman" w:hAnsi="Times New Roman" w:cs="Times New Roman"/>
        <w:caps/>
        <w:color w:val="044B90"/>
      </w:rPr>
    </w:pPr>
    <w:r w:rsidRPr="00C208E1">
      <w:rPr>
        <w:rFonts w:ascii="Times New Roman" w:hAnsi="Times New Roman" w:cs="Times New Roman"/>
        <w:b/>
        <w:i/>
        <w:caps/>
        <w:noProof/>
        <w:color w:val="044B90"/>
        <w:sz w:val="24"/>
        <w:lang w:eastAsia="fr-FR"/>
      </w:rPr>
      <w:drawing>
        <wp:anchor distT="0" distB="0" distL="114300" distR="114300" simplePos="0" relativeHeight="251658240" behindDoc="1" locked="0" layoutInCell="1" allowOverlap="1" wp14:anchorId="1E5793E1" wp14:editId="20D0DF07">
          <wp:simplePos x="0" y="0"/>
          <wp:positionH relativeFrom="column">
            <wp:posOffset>-278765</wp:posOffset>
          </wp:positionH>
          <wp:positionV relativeFrom="paragraph">
            <wp:posOffset>-402590</wp:posOffset>
          </wp:positionV>
          <wp:extent cx="4383800" cy="1440000"/>
          <wp:effectExtent l="0" t="0" r="0" b="8255"/>
          <wp:wrapTight wrapText="bothSides">
            <wp:wrapPolygon edited="0">
              <wp:start x="0" y="0"/>
              <wp:lineTo x="0" y="21438"/>
              <wp:lineTo x="21497" y="21438"/>
              <wp:lineTo x="21497" y="0"/>
              <wp:lineTo x="0" y="0"/>
            </wp:wrapPolygon>
          </wp:wrapTight>
          <wp:docPr id="9" name="Image 9" descr="P:\8-Logothèque\Province Sud\Province Sud\Logo PS vag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8-Logothèque\Province Sud\Province Sud\Logo PS vagu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30" b="10834"/>
                  <a:stretch/>
                </pic:blipFill>
                <pic:spPr bwMode="auto">
                  <a:xfrm>
                    <a:off x="0" y="0"/>
                    <a:ext cx="43838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C2B">
      <w:rPr>
        <w:rFonts w:ascii="Times New Roman" w:hAnsi="Times New Roman" w:cs="Times New Roman"/>
        <w:caps/>
        <w:color w:val="044B90"/>
      </w:rPr>
      <w:t xml:space="preserve"> </w:t>
    </w:r>
    <w:r w:rsidRPr="00C208E1">
      <w:rPr>
        <w:rFonts w:ascii="Times New Roman" w:hAnsi="Times New Roman" w:cs="Times New Roman"/>
        <w:caps/>
        <w:color w:val="044B90"/>
      </w:rPr>
      <w:t>RÉpublique Français</w:t>
    </w:r>
    <w:r>
      <w:rPr>
        <w:rFonts w:ascii="Times New Roman" w:hAnsi="Times New Roman" w:cs="Times New Roman"/>
        <w:caps/>
        <w:color w:val="044B90"/>
      </w:rPr>
      <w:t>e</w:t>
    </w:r>
  </w:p>
  <w:p w14:paraId="1289EC27" w14:textId="77777777" w:rsidR="00CA1C2B" w:rsidRPr="00CA1C2B" w:rsidRDefault="00CA1C2B" w:rsidP="00CA1C2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AF0FD" w14:textId="77777777" w:rsidR="00DF21B3" w:rsidRDefault="00DF21B3" w:rsidP="00E95D80">
    <w:pPr>
      <w:pStyle w:val="En-tte"/>
      <w:tabs>
        <w:tab w:val="clear" w:pos="4536"/>
        <w:tab w:val="clear" w:pos="9072"/>
        <w:tab w:val="left" w:pos="309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45E7"/>
    <w:multiLevelType w:val="hybridMultilevel"/>
    <w:tmpl w:val="1D2A4AB2"/>
    <w:lvl w:ilvl="0" w:tplc="92A2B7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70D9"/>
    <w:multiLevelType w:val="hybridMultilevel"/>
    <w:tmpl w:val="23166032"/>
    <w:lvl w:ilvl="0" w:tplc="CC2090C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F03A3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B4E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89B02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ACA65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E57C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FE4B2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6ACBB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E70B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4561"/>
    <w:multiLevelType w:val="hybridMultilevel"/>
    <w:tmpl w:val="DD604EF6"/>
    <w:lvl w:ilvl="0" w:tplc="8714884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00E2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16FD26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4B7C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FEE67A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637C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E4B8E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688F1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0EE9E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41A34"/>
    <w:multiLevelType w:val="hybridMultilevel"/>
    <w:tmpl w:val="F60CCE16"/>
    <w:lvl w:ilvl="0" w:tplc="D8EEB54E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B298D"/>
    <w:multiLevelType w:val="hybridMultilevel"/>
    <w:tmpl w:val="41D87D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3501DE"/>
    <w:multiLevelType w:val="hybridMultilevel"/>
    <w:tmpl w:val="861C696C"/>
    <w:lvl w:ilvl="0" w:tplc="6654314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33146C"/>
    <w:multiLevelType w:val="hybridMultilevel"/>
    <w:tmpl w:val="65E0D0B0"/>
    <w:lvl w:ilvl="0" w:tplc="AB78CF2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C41C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DA912A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A0063E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18FA96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1E2B70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0F202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30172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96D49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31BA"/>
    <w:multiLevelType w:val="hybridMultilevel"/>
    <w:tmpl w:val="D5C463C2"/>
    <w:lvl w:ilvl="0" w:tplc="9CDADF6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BEA2D6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4EBB70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5BC0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CCF902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4C0576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E4344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C4030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BC4D0C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0508C"/>
    <w:multiLevelType w:val="hybridMultilevel"/>
    <w:tmpl w:val="0186D4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75174"/>
    <w:multiLevelType w:val="hybridMultilevel"/>
    <w:tmpl w:val="05F26B6A"/>
    <w:lvl w:ilvl="0" w:tplc="47C01BD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ACF05E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D0B1BE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BC94D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EF51E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E2770E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CA531A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601B0C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BA655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112B6"/>
    <w:multiLevelType w:val="hybridMultilevel"/>
    <w:tmpl w:val="07F22DC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5F7DA7"/>
    <w:multiLevelType w:val="hybridMultilevel"/>
    <w:tmpl w:val="7F8E0AF4"/>
    <w:lvl w:ilvl="0" w:tplc="53C2AB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6C8"/>
    <w:rsid w:val="00003E1D"/>
    <w:rsid w:val="00004949"/>
    <w:rsid w:val="00007033"/>
    <w:rsid w:val="0001008F"/>
    <w:rsid w:val="000211E2"/>
    <w:rsid w:val="00031FF1"/>
    <w:rsid w:val="000423F5"/>
    <w:rsid w:val="00042D4F"/>
    <w:rsid w:val="0004696B"/>
    <w:rsid w:val="00052730"/>
    <w:rsid w:val="000548A1"/>
    <w:rsid w:val="0006504B"/>
    <w:rsid w:val="00077B32"/>
    <w:rsid w:val="000832D6"/>
    <w:rsid w:val="000935CB"/>
    <w:rsid w:val="00094764"/>
    <w:rsid w:val="000955B7"/>
    <w:rsid w:val="00097ADD"/>
    <w:rsid w:val="000B0E44"/>
    <w:rsid w:val="000B4A15"/>
    <w:rsid w:val="000B705F"/>
    <w:rsid w:val="000B79D1"/>
    <w:rsid w:val="000C1EF6"/>
    <w:rsid w:val="000C7BD7"/>
    <w:rsid w:val="000C7D3F"/>
    <w:rsid w:val="000E3894"/>
    <w:rsid w:val="000F2514"/>
    <w:rsid w:val="000F7169"/>
    <w:rsid w:val="00100E54"/>
    <w:rsid w:val="00102B2D"/>
    <w:rsid w:val="00111D66"/>
    <w:rsid w:val="00117615"/>
    <w:rsid w:val="0012008C"/>
    <w:rsid w:val="00122DE3"/>
    <w:rsid w:val="0012397B"/>
    <w:rsid w:val="001313AB"/>
    <w:rsid w:val="00143BC6"/>
    <w:rsid w:val="001464CE"/>
    <w:rsid w:val="00150E4D"/>
    <w:rsid w:val="00153820"/>
    <w:rsid w:val="0015466B"/>
    <w:rsid w:val="00163390"/>
    <w:rsid w:val="00192495"/>
    <w:rsid w:val="00197F9E"/>
    <w:rsid w:val="001A43F9"/>
    <w:rsid w:val="001B0654"/>
    <w:rsid w:val="001C2CC9"/>
    <w:rsid w:val="001D2623"/>
    <w:rsid w:val="001E175C"/>
    <w:rsid w:val="0020384A"/>
    <w:rsid w:val="00207FC9"/>
    <w:rsid w:val="00213090"/>
    <w:rsid w:val="00215F0C"/>
    <w:rsid w:val="00216551"/>
    <w:rsid w:val="00223DDB"/>
    <w:rsid w:val="00225D94"/>
    <w:rsid w:val="00234D3B"/>
    <w:rsid w:val="00241117"/>
    <w:rsid w:val="0024251B"/>
    <w:rsid w:val="002454D0"/>
    <w:rsid w:val="0024699C"/>
    <w:rsid w:val="00247C08"/>
    <w:rsid w:val="0025042C"/>
    <w:rsid w:val="0025575D"/>
    <w:rsid w:val="00256DEF"/>
    <w:rsid w:val="00257E64"/>
    <w:rsid w:val="00262711"/>
    <w:rsid w:val="00265C96"/>
    <w:rsid w:val="00276949"/>
    <w:rsid w:val="002826DD"/>
    <w:rsid w:val="00284027"/>
    <w:rsid w:val="002905B4"/>
    <w:rsid w:val="002918E6"/>
    <w:rsid w:val="00294779"/>
    <w:rsid w:val="002A795D"/>
    <w:rsid w:val="002B3FFB"/>
    <w:rsid w:val="002B433C"/>
    <w:rsid w:val="002B5AE9"/>
    <w:rsid w:val="002C4625"/>
    <w:rsid w:val="002D6158"/>
    <w:rsid w:val="002E5BC3"/>
    <w:rsid w:val="002F40F0"/>
    <w:rsid w:val="00302C0C"/>
    <w:rsid w:val="00304461"/>
    <w:rsid w:val="00304BB2"/>
    <w:rsid w:val="00306487"/>
    <w:rsid w:val="003100C0"/>
    <w:rsid w:val="00317924"/>
    <w:rsid w:val="003333E6"/>
    <w:rsid w:val="00343216"/>
    <w:rsid w:val="00345437"/>
    <w:rsid w:val="00347AF6"/>
    <w:rsid w:val="00351003"/>
    <w:rsid w:val="00356C6C"/>
    <w:rsid w:val="00356D82"/>
    <w:rsid w:val="0036664C"/>
    <w:rsid w:val="003804AA"/>
    <w:rsid w:val="00386DAE"/>
    <w:rsid w:val="00390341"/>
    <w:rsid w:val="00392DF3"/>
    <w:rsid w:val="00396A0B"/>
    <w:rsid w:val="003A7FF9"/>
    <w:rsid w:val="003B59EB"/>
    <w:rsid w:val="003C5844"/>
    <w:rsid w:val="003C6008"/>
    <w:rsid w:val="003D38DB"/>
    <w:rsid w:val="003D4D81"/>
    <w:rsid w:val="003D5747"/>
    <w:rsid w:val="003D6026"/>
    <w:rsid w:val="003E0F42"/>
    <w:rsid w:val="003E48C2"/>
    <w:rsid w:val="003F4A43"/>
    <w:rsid w:val="0040435F"/>
    <w:rsid w:val="0040656D"/>
    <w:rsid w:val="00411259"/>
    <w:rsid w:val="00422D7E"/>
    <w:rsid w:val="00425410"/>
    <w:rsid w:val="004327D2"/>
    <w:rsid w:val="004433CE"/>
    <w:rsid w:val="00443F1E"/>
    <w:rsid w:val="004457A2"/>
    <w:rsid w:val="004466AA"/>
    <w:rsid w:val="004516D4"/>
    <w:rsid w:val="0045350F"/>
    <w:rsid w:val="00455829"/>
    <w:rsid w:val="0046031D"/>
    <w:rsid w:val="00460828"/>
    <w:rsid w:val="00472E64"/>
    <w:rsid w:val="004750D8"/>
    <w:rsid w:val="00475D27"/>
    <w:rsid w:val="00481368"/>
    <w:rsid w:val="0049153A"/>
    <w:rsid w:val="004A22D1"/>
    <w:rsid w:val="004A3922"/>
    <w:rsid w:val="004A4B9C"/>
    <w:rsid w:val="004A5E0E"/>
    <w:rsid w:val="004B3A99"/>
    <w:rsid w:val="004B54A3"/>
    <w:rsid w:val="004C3101"/>
    <w:rsid w:val="004D1F61"/>
    <w:rsid w:val="004D2747"/>
    <w:rsid w:val="004D507F"/>
    <w:rsid w:val="004E1E5B"/>
    <w:rsid w:val="004E24A8"/>
    <w:rsid w:val="004E3E58"/>
    <w:rsid w:val="004E585D"/>
    <w:rsid w:val="004F1519"/>
    <w:rsid w:val="004F27E6"/>
    <w:rsid w:val="004F45F8"/>
    <w:rsid w:val="00500E9D"/>
    <w:rsid w:val="00504DA0"/>
    <w:rsid w:val="00507BF1"/>
    <w:rsid w:val="00513DCB"/>
    <w:rsid w:val="005271B0"/>
    <w:rsid w:val="005278BF"/>
    <w:rsid w:val="00533026"/>
    <w:rsid w:val="00536ED9"/>
    <w:rsid w:val="0054669D"/>
    <w:rsid w:val="00551EBB"/>
    <w:rsid w:val="0055581C"/>
    <w:rsid w:val="00560AC1"/>
    <w:rsid w:val="00561F52"/>
    <w:rsid w:val="00567958"/>
    <w:rsid w:val="00573CA3"/>
    <w:rsid w:val="005760C6"/>
    <w:rsid w:val="00577C19"/>
    <w:rsid w:val="00584A92"/>
    <w:rsid w:val="00587918"/>
    <w:rsid w:val="00592D9F"/>
    <w:rsid w:val="00592DC1"/>
    <w:rsid w:val="00596EC2"/>
    <w:rsid w:val="005A1041"/>
    <w:rsid w:val="005A1131"/>
    <w:rsid w:val="005A2206"/>
    <w:rsid w:val="005A3D76"/>
    <w:rsid w:val="005B2498"/>
    <w:rsid w:val="005C4B21"/>
    <w:rsid w:val="005C7915"/>
    <w:rsid w:val="005E0D15"/>
    <w:rsid w:val="005E1FCC"/>
    <w:rsid w:val="005F3E28"/>
    <w:rsid w:val="005F4CA5"/>
    <w:rsid w:val="005F4E4D"/>
    <w:rsid w:val="005F52B3"/>
    <w:rsid w:val="005F56C1"/>
    <w:rsid w:val="005F6FD2"/>
    <w:rsid w:val="00624138"/>
    <w:rsid w:val="006344A9"/>
    <w:rsid w:val="00635966"/>
    <w:rsid w:val="0063700C"/>
    <w:rsid w:val="00641D7A"/>
    <w:rsid w:val="00647FA6"/>
    <w:rsid w:val="0065279F"/>
    <w:rsid w:val="00652EC7"/>
    <w:rsid w:val="006706F3"/>
    <w:rsid w:val="006717A9"/>
    <w:rsid w:val="00673273"/>
    <w:rsid w:val="00680416"/>
    <w:rsid w:val="00683F88"/>
    <w:rsid w:val="0068568A"/>
    <w:rsid w:val="00691779"/>
    <w:rsid w:val="006A4412"/>
    <w:rsid w:val="006B433F"/>
    <w:rsid w:val="006C6815"/>
    <w:rsid w:val="006D2A18"/>
    <w:rsid w:val="006D2D77"/>
    <w:rsid w:val="006E051B"/>
    <w:rsid w:val="006E2BB6"/>
    <w:rsid w:val="006F2232"/>
    <w:rsid w:val="00702F6B"/>
    <w:rsid w:val="0070310B"/>
    <w:rsid w:val="00711175"/>
    <w:rsid w:val="00723E87"/>
    <w:rsid w:val="00724A40"/>
    <w:rsid w:val="00725E19"/>
    <w:rsid w:val="007276C8"/>
    <w:rsid w:val="007308CD"/>
    <w:rsid w:val="00742DDC"/>
    <w:rsid w:val="0074350A"/>
    <w:rsid w:val="007439AF"/>
    <w:rsid w:val="00750CC9"/>
    <w:rsid w:val="00753C42"/>
    <w:rsid w:val="0075661E"/>
    <w:rsid w:val="00757033"/>
    <w:rsid w:val="00761333"/>
    <w:rsid w:val="00762D45"/>
    <w:rsid w:val="00767374"/>
    <w:rsid w:val="00773D23"/>
    <w:rsid w:val="00775EE8"/>
    <w:rsid w:val="00783A94"/>
    <w:rsid w:val="00786876"/>
    <w:rsid w:val="007934E0"/>
    <w:rsid w:val="007B0688"/>
    <w:rsid w:val="007B0914"/>
    <w:rsid w:val="007B6869"/>
    <w:rsid w:val="007B7222"/>
    <w:rsid w:val="007C0A67"/>
    <w:rsid w:val="007C2456"/>
    <w:rsid w:val="007C4113"/>
    <w:rsid w:val="007C4956"/>
    <w:rsid w:val="007D4047"/>
    <w:rsid w:val="007E062D"/>
    <w:rsid w:val="007E0954"/>
    <w:rsid w:val="007E620C"/>
    <w:rsid w:val="007E6695"/>
    <w:rsid w:val="007E726B"/>
    <w:rsid w:val="007E738A"/>
    <w:rsid w:val="007E7C26"/>
    <w:rsid w:val="007F137F"/>
    <w:rsid w:val="007F308D"/>
    <w:rsid w:val="007F378E"/>
    <w:rsid w:val="007F37F8"/>
    <w:rsid w:val="00801A34"/>
    <w:rsid w:val="008045F6"/>
    <w:rsid w:val="00807D9C"/>
    <w:rsid w:val="00807F7B"/>
    <w:rsid w:val="00810DD7"/>
    <w:rsid w:val="00811F48"/>
    <w:rsid w:val="008238AA"/>
    <w:rsid w:val="0083299D"/>
    <w:rsid w:val="008329A8"/>
    <w:rsid w:val="00834044"/>
    <w:rsid w:val="00845650"/>
    <w:rsid w:val="00850081"/>
    <w:rsid w:val="00852835"/>
    <w:rsid w:val="008543F7"/>
    <w:rsid w:val="00856F31"/>
    <w:rsid w:val="00857333"/>
    <w:rsid w:val="00864564"/>
    <w:rsid w:val="00865D87"/>
    <w:rsid w:val="00867D84"/>
    <w:rsid w:val="0087352C"/>
    <w:rsid w:val="0088469D"/>
    <w:rsid w:val="0088530F"/>
    <w:rsid w:val="00887E5E"/>
    <w:rsid w:val="00890C26"/>
    <w:rsid w:val="008A3835"/>
    <w:rsid w:val="008A5D02"/>
    <w:rsid w:val="008A6758"/>
    <w:rsid w:val="008B07CF"/>
    <w:rsid w:val="008C3FE3"/>
    <w:rsid w:val="008D1246"/>
    <w:rsid w:val="008D7FB4"/>
    <w:rsid w:val="008E5B06"/>
    <w:rsid w:val="008E603F"/>
    <w:rsid w:val="008F43C5"/>
    <w:rsid w:val="008F5C78"/>
    <w:rsid w:val="008F637C"/>
    <w:rsid w:val="008F6A7C"/>
    <w:rsid w:val="0090564A"/>
    <w:rsid w:val="0090778F"/>
    <w:rsid w:val="00910DBD"/>
    <w:rsid w:val="00922EF5"/>
    <w:rsid w:val="0093051B"/>
    <w:rsid w:val="009365E8"/>
    <w:rsid w:val="00940AEF"/>
    <w:rsid w:val="00941ECF"/>
    <w:rsid w:val="00946B05"/>
    <w:rsid w:val="009670ED"/>
    <w:rsid w:val="00973689"/>
    <w:rsid w:val="00976D2F"/>
    <w:rsid w:val="00985BD1"/>
    <w:rsid w:val="009911BA"/>
    <w:rsid w:val="009955D7"/>
    <w:rsid w:val="00995CD9"/>
    <w:rsid w:val="0099673E"/>
    <w:rsid w:val="009A0356"/>
    <w:rsid w:val="009A2473"/>
    <w:rsid w:val="009A671B"/>
    <w:rsid w:val="009B2465"/>
    <w:rsid w:val="009C014D"/>
    <w:rsid w:val="009C1C33"/>
    <w:rsid w:val="009D31C2"/>
    <w:rsid w:val="009D3D32"/>
    <w:rsid w:val="009D6002"/>
    <w:rsid w:val="009D620C"/>
    <w:rsid w:val="009D7DFB"/>
    <w:rsid w:val="009E43FA"/>
    <w:rsid w:val="009F2B55"/>
    <w:rsid w:val="009F5929"/>
    <w:rsid w:val="00A154BC"/>
    <w:rsid w:val="00A15BCD"/>
    <w:rsid w:val="00A16BFD"/>
    <w:rsid w:val="00A20F37"/>
    <w:rsid w:val="00A23737"/>
    <w:rsid w:val="00A30F97"/>
    <w:rsid w:val="00A322AC"/>
    <w:rsid w:val="00A4182F"/>
    <w:rsid w:val="00A57B31"/>
    <w:rsid w:val="00A77B1B"/>
    <w:rsid w:val="00A875F0"/>
    <w:rsid w:val="00A91B69"/>
    <w:rsid w:val="00A97574"/>
    <w:rsid w:val="00AA1A03"/>
    <w:rsid w:val="00AA4A81"/>
    <w:rsid w:val="00AB0284"/>
    <w:rsid w:val="00AB415D"/>
    <w:rsid w:val="00AD45AF"/>
    <w:rsid w:val="00AD5793"/>
    <w:rsid w:val="00AD7811"/>
    <w:rsid w:val="00AE0B27"/>
    <w:rsid w:val="00AE3E4E"/>
    <w:rsid w:val="00AF0DD1"/>
    <w:rsid w:val="00AF3E0D"/>
    <w:rsid w:val="00B01A2A"/>
    <w:rsid w:val="00B07D38"/>
    <w:rsid w:val="00B12D2C"/>
    <w:rsid w:val="00B13405"/>
    <w:rsid w:val="00B17AA1"/>
    <w:rsid w:val="00B248F2"/>
    <w:rsid w:val="00B44EB9"/>
    <w:rsid w:val="00B57676"/>
    <w:rsid w:val="00B644E7"/>
    <w:rsid w:val="00B65AFC"/>
    <w:rsid w:val="00B72981"/>
    <w:rsid w:val="00B82965"/>
    <w:rsid w:val="00B82D8B"/>
    <w:rsid w:val="00B830F8"/>
    <w:rsid w:val="00B854AD"/>
    <w:rsid w:val="00B85A47"/>
    <w:rsid w:val="00B86CD7"/>
    <w:rsid w:val="00BA135F"/>
    <w:rsid w:val="00BB3918"/>
    <w:rsid w:val="00BC236B"/>
    <w:rsid w:val="00BC2492"/>
    <w:rsid w:val="00BC26DB"/>
    <w:rsid w:val="00BD3DD5"/>
    <w:rsid w:val="00BE0FB8"/>
    <w:rsid w:val="00BE5E7F"/>
    <w:rsid w:val="00BF2258"/>
    <w:rsid w:val="00BF4FF4"/>
    <w:rsid w:val="00BF7853"/>
    <w:rsid w:val="00C03FDD"/>
    <w:rsid w:val="00C12698"/>
    <w:rsid w:val="00C12713"/>
    <w:rsid w:val="00C13847"/>
    <w:rsid w:val="00C13F30"/>
    <w:rsid w:val="00C17978"/>
    <w:rsid w:val="00C208E1"/>
    <w:rsid w:val="00C24217"/>
    <w:rsid w:val="00C3169B"/>
    <w:rsid w:val="00C35261"/>
    <w:rsid w:val="00C408FD"/>
    <w:rsid w:val="00C53924"/>
    <w:rsid w:val="00C57F4E"/>
    <w:rsid w:val="00C57FA6"/>
    <w:rsid w:val="00C6011F"/>
    <w:rsid w:val="00C612A4"/>
    <w:rsid w:val="00C6653E"/>
    <w:rsid w:val="00C80D74"/>
    <w:rsid w:val="00C81C9E"/>
    <w:rsid w:val="00C856BD"/>
    <w:rsid w:val="00C9185B"/>
    <w:rsid w:val="00C92AC0"/>
    <w:rsid w:val="00C9499E"/>
    <w:rsid w:val="00C97765"/>
    <w:rsid w:val="00CA1C2B"/>
    <w:rsid w:val="00CA62D3"/>
    <w:rsid w:val="00CA67CF"/>
    <w:rsid w:val="00CA705F"/>
    <w:rsid w:val="00CB1A14"/>
    <w:rsid w:val="00CB520F"/>
    <w:rsid w:val="00CC07B5"/>
    <w:rsid w:val="00CC4D7E"/>
    <w:rsid w:val="00CD0FEE"/>
    <w:rsid w:val="00CD6685"/>
    <w:rsid w:val="00CE2469"/>
    <w:rsid w:val="00CE77ED"/>
    <w:rsid w:val="00CF0DDC"/>
    <w:rsid w:val="00CF13FA"/>
    <w:rsid w:val="00CF23F3"/>
    <w:rsid w:val="00CF38F3"/>
    <w:rsid w:val="00CF5116"/>
    <w:rsid w:val="00D12207"/>
    <w:rsid w:val="00D13B27"/>
    <w:rsid w:val="00D14986"/>
    <w:rsid w:val="00D17A44"/>
    <w:rsid w:val="00D2020B"/>
    <w:rsid w:val="00D27944"/>
    <w:rsid w:val="00D30C8D"/>
    <w:rsid w:val="00D31C19"/>
    <w:rsid w:val="00D33FDB"/>
    <w:rsid w:val="00D353C2"/>
    <w:rsid w:val="00D50CA0"/>
    <w:rsid w:val="00D71DFE"/>
    <w:rsid w:val="00D878DA"/>
    <w:rsid w:val="00D90697"/>
    <w:rsid w:val="00D93CC9"/>
    <w:rsid w:val="00D958B6"/>
    <w:rsid w:val="00DA0858"/>
    <w:rsid w:val="00DA6B6C"/>
    <w:rsid w:val="00DB7C88"/>
    <w:rsid w:val="00DD1952"/>
    <w:rsid w:val="00DD3255"/>
    <w:rsid w:val="00DE1E7A"/>
    <w:rsid w:val="00DF0E9B"/>
    <w:rsid w:val="00DF21B3"/>
    <w:rsid w:val="00DF42DF"/>
    <w:rsid w:val="00DF4BD8"/>
    <w:rsid w:val="00E04E63"/>
    <w:rsid w:val="00E1065B"/>
    <w:rsid w:val="00E17FCE"/>
    <w:rsid w:val="00E3210B"/>
    <w:rsid w:val="00E367E7"/>
    <w:rsid w:val="00E43A57"/>
    <w:rsid w:val="00E43C4E"/>
    <w:rsid w:val="00E45242"/>
    <w:rsid w:val="00E531C3"/>
    <w:rsid w:val="00E53E95"/>
    <w:rsid w:val="00E6654D"/>
    <w:rsid w:val="00E714E8"/>
    <w:rsid w:val="00E772E8"/>
    <w:rsid w:val="00E83293"/>
    <w:rsid w:val="00E948C3"/>
    <w:rsid w:val="00E95D80"/>
    <w:rsid w:val="00E97201"/>
    <w:rsid w:val="00EA3A1D"/>
    <w:rsid w:val="00EA7D3D"/>
    <w:rsid w:val="00EB0CE5"/>
    <w:rsid w:val="00EB186F"/>
    <w:rsid w:val="00EB1F2C"/>
    <w:rsid w:val="00EC57DB"/>
    <w:rsid w:val="00EC5F35"/>
    <w:rsid w:val="00ED04BD"/>
    <w:rsid w:val="00ED4A17"/>
    <w:rsid w:val="00ED572D"/>
    <w:rsid w:val="00EF5736"/>
    <w:rsid w:val="00F01A41"/>
    <w:rsid w:val="00F033A9"/>
    <w:rsid w:val="00F05768"/>
    <w:rsid w:val="00F114E5"/>
    <w:rsid w:val="00F124B0"/>
    <w:rsid w:val="00F14433"/>
    <w:rsid w:val="00F15171"/>
    <w:rsid w:val="00F2502A"/>
    <w:rsid w:val="00F25BDA"/>
    <w:rsid w:val="00F309AB"/>
    <w:rsid w:val="00F31CDF"/>
    <w:rsid w:val="00F33D64"/>
    <w:rsid w:val="00F33EC8"/>
    <w:rsid w:val="00F472CE"/>
    <w:rsid w:val="00F51269"/>
    <w:rsid w:val="00F537B7"/>
    <w:rsid w:val="00F55B7B"/>
    <w:rsid w:val="00F65DE7"/>
    <w:rsid w:val="00F66322"/>
    <w:rsid w:val="00F715D2"/>
    <w:rsid w:val="00F764B8"/>
    <w:rsid w:val="00F842D3"/>
    <w:rsid w:val="00F85360"/>
    <w:rsid w:val="00F86A4A"/>
    <w:rsid w:val="00F86C54"/>
    <w:rsid w:val="00FA00A1"/>
    <w:rsid w:val="00FA339E"/>
    <w:rsid w:val="00FA7121"/>
    <w:rsid w:val="00FC2F7C"/>
    <w:rsid w:val="00FC464E"/>
    <w:rsid w:val="00FC538C"/>
    <w:rsid w:val="00FC5EE0"/>
    <w:rsid w:val="00FD1F8B"/>
    <w:rsid w:val="00FF00BE"/>
    <w:rsid w:val="00FF281D"/>
    <w:rsid w:val="00FF643E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A10C6"/>
  <w15:docId w15:val="{CD82CD64-1450-4F40-8170-40CA771B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519"/>
    <w:pPr>
      <w:spacing w:after="0"/>
      <w:jc w:val="both"/>
    </w:pPr>
    <w:rPr>
      <w:rFonts w:ascii="Calibri Light" w:hAnsi="Calibri Light"/>
    </w:rPr>
  </w:style>
  <w:style w:type="paragraph" w:styleId="Titre1">
    <w:name w:val="heading 1"/>
    <w:basedOn w:val="Normal"/>
    <w:next w:val="Normal"/>
    <w:link w:val="Titre1Car"/>
    <w:uiPriority w:val="9"/>
    <w:qFormat/>
    <w:rsid w:val="002B5AE9"/>
    <w:pPr>
      <w:spacing w:line="240" w:lineRule="auto"/>
      <w:outlineLvl w:val="0"/>
    </w:pPr>
    <w:rPr>
      <w:rFonts w:ascii="Arial" w:hAnsi="Arial" w:cs="Arial"/>
      <w:b/>
      <w:color w:val="044C90"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F1519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color w:val="31849B" w:themeColor="accent5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F1519"/>
    <w:pPr>
      <w:keepNext/>
      <w:keepLines/>
      <w:spacing w:before="200"/>
      <w:jc w:val="left"/>
      <w:outlineLvl w:val="2"/>
    </w:pPr>
    <w:rPr>
      <w:rFonts w:eastAsiaTheme="majorEastAsia" w:cstheme="majorBidi"/>
      <w:b/>
      <w:bCs/>
      <w:color w:val="17365D" w:themeColor="text2" w:themeShade="BF"/>
      <w:sz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4F1519"/>
    <w:pPr>
      <w:outlineLvl w:val="3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en">
    <w:name w:val="lien"/>
    <w:basedOn w:val="Normal"/>
    <w:link w:val="lienCar"/>
    <w:qFormat/>
    <w:rsid w:val="004F1519"/>
    <w:rPr>
      <w:i/>
      <w:color w:val="009999"/>
      <w:u w:val="single"/>
    </w:rPr>
  </w:style>
  <w:style w:type="character" w:customStyle="1" w:styleId="lienCar">
    <w:name w:val="lien Car"/>
    <w:basedOn w:val="Policepardfaut"/>
    <w:link w:val="lien"/>
    <w:rsid w:val="004F1519"/>
    <w:rPr>
      <w:rFonts w:ascii="Calibri Light" w:hAnsi="Calibri Light"/>
      <w:i/>
      <w:color w:val="009999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2B5AE9"/>
    <w:rPr>
      <w:rFonts w:ascii="Arial" w:hAnsi="Arial" w:cs="Arial"/>
      <w:b/>
      <w:color w:val="044C90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4F1519"/>
    <w:rPr>
      <w:rFonts w:ascii="Calibri Light" w:eastAsiaTheme="majorEastAsia" w:hAnsi="Calibri Light" w:cstheme="majorBidi"/>
      <w:b/>
      <w:bCs/>
      <w:color w:val="31849B" w:themeColor="accent5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F1519"/>
    <w:pPr>
      <w:spacing w:line="240" w:lineRule="auto"/>
      <w:contextualSpacing/>
      <w:jc w:val="center"/>
    </w:pPr>
    <w:rPr>
      <w:rFonts w:eastAsiaTheme="majorEastAsia" w:cstheme="majorBidi"/>
      <w:color w:val="215868" w:themeColor="accent5" w:themeShade="80"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F1519"/>
    <w:rPr>
      <w:rFonts w:ascii="Calibri Light" w:eastAsiaTheme="majorEastAsia" w:hAnsi="Calibri Light" w:cstheme="majorBidi"/>
      <w:color w:val="215868" w:themeColor="accent5" w:themeShade="80"/>
      <w:spacing w:val="5"/>
      <w:kern w:val="28"/>
      <w:sz w:val="32"/>
      <w:szCs w:val="52"/>
    </w:rPr>
  </w:style>
  <w:style w:type="paragraph" w:styleId="Sansinterligne">
    <w:name w:val="No Spacing"/>
    <w:uiPriority w:val="1"/>
    <w:qFormat/>
    <w:rsid w:val="004F1519"/>
    <w:pPr>
      <w:spacing w:after="0" w:line="240" w:lineRule="auto"/>
      <w:jc w:val="both"/>
    </w:pPr>
    <w:rPr>
      <w:rFonts w:ascii="Calibri Light" w:hAnsi="Calibri Light"/>
    </w:rPr>
  </w:style>
  <w:style w:type="paragraph" w:styleId="Paragraphedeliste">
    <w:name w:val="List Paragraph"/>
    <w:basedOn w:val="Normal"/>
    <w:uiPriority w:val="34"/>
    <w:qFormat/>
    <w:rsid w:val="004F151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F1519"/>
    <w:rPr>
      <w:rFonts w:ascii="Calibri Light" w:eastAsiaTheme="majorEastAsia" w:hAnsi="Calibri Light" w:cstheme="majorBidi"/>
      <w:b/>
      <w:bCs/>
      <w:color w:val="17365D" w:themeColor="text2" w:themeShade="BF"/>
      <w:sz w:val="24"/>
    </w:rPr>
  </w:style>
  <w:style w:type="character" w:customStyle="1" w:styleId="Titre4Car">
    <w:name w:val="Titre 4 Car"/>
    <w:basedOn w:val="Policepardfaut"/>
    <w:link w:val="Titre4"/>
    <w:uiPriority w:val="9"/>
    <w:rsid w:val="004F1519"/>
    <w:rPr>
      <w:rFonts w:ascii="Calibri Light" w:eastAsiaTheme="majorEastAsia" w:hAnsi="Calibri Light" w:cstheme="majorBidi"/>
      <w:bCs/>
      <w:color w:val="17365D" w:themeColor="text2" w:themeShade="BF"/>
      <w:sz w:val="24"/>
    </w:rPr>
  </w:style>
  <w:style w:type="character" w:styleId="Accentuationlgre">
    <w:name w:val="Subtle Emphasis"/>
    <w:basedOn w:val="Policepardfaut"/>
    <w:uiPriority w:val="19"/>
    <w:qFormat/>
    <w:rsid w:val="004F1519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4F1519"/>
    <w:rPr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1519"/>
    <w:pPr>
      <w:jc w:val="left"/>
      <w:outlineLvl w:val="9"/>
    </w:pPr>
    <w:rPr>
      <w:rFonts w:asciiTheme="majorHAnsi" w:hAnsiTheme="majorHAnsi"/>
      <w:smallCaps/>
      <w:color w:val="365F91" w:themeColor="accent1" w:themeShade="B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0A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0AC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60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B7C8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87E5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E5E"/>
    <w:rPr>
      <w:rFonts w:ascii="Calibri Light" w:hAnsi="Calibri Light"/>
    </w:rPr>
  </w:style>
  <w:style w:type="paragraph" w:styleId="Pieddepage">
    <w:name w:val="footer"/>
    <w:basedOn w:val="Normal"/>
    <w:link w:val="PieddepageCar"/>
    <w:uiPriority w:val="99"/>
    <w:unhideWhenUsed/>
    <w:rsid w:val="00887E5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E5E"/>
    <w:rPr>
      <w:rFonts w:ascii="Calibri Light" w:hAnsi="Calibri Light"/>
    </w:rPr>
  </w:style>
  <w:style w:type="character" w:styleId="Accentuation">
    <w:name w:val="Emphasis"/>
    <w:basedOn w:val="Policepardfaut"/>
    <w:uiPriority w:val="20"/>
    <w:qFormat/>
    <w:rsid w:val="00A30F97"/>
    <w:rPr>
      <w:i/>
      <w:iCs/>
    </w:rPr>
  </w:style>
  <w:style w:type="paragraph" w:styleId="NormalWeb">
    <w:name w:val="Normal (Web)"/>
    <w:basedOn w:val="Normal"/>
    <w:uiPriority w:val="99"/>
    <w:unhideWhenUsed/>
    <w:rsid w:val="00702F6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claire-Accent5">
    <w:name w:val="Light Grid Accent 5"/>
    <w:basedOn w:val="TableauNormal"/>
    <w:uiPriority w:val="62"/>
    <w:rsid w:val="00D13B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moyenne2-Accent5">
    <w:name w:val="Medium Grid 2 Accent 5"/>
    <w:basedOn w:val="TableauNormal"/>
    <w:uiPriority w:val="68"/>
    <w:rsid w:val="00D13B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223DD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Textearticle">
    <w:name w:val="Texte article"/>
    <w:basedOn w:val="Normal"/>
    <w:rsid w:val="00B830F8"/>
    <w:pPr>
      <w:spacing w:line="240" w:lineRule="auto"/>
    </w:pPr>
    <w:rPr>
      <w:rFonts w:ascii="Times New Roman" w:eastAsia="Times New Roman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98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8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25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1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rganisation-Qualit&#233;\1-Proc&#233;dures-Mod&#232;les\Mod&#232;les%20Standards\Formulaire\Fxxxxx.xx%20Formulaire%20(mod&#232;le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6775-09C8-49AC-8F05-C3AF0243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Fxxxxx.xx Formulaire (modèle).dotx</Template>
  <TotalTime>1</TotalTime>
  <Pages>4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Tual</dc:creator>
  <cp:lastModifiedBy>gautier</cp:lastModifiedBy>
  <cp:revision>7</cp:revision>
  <cp:lastPrinted>2020-06-29T05:53:00Z</cp:lastPrinted>
  <dcterms:created xsi:type="dcterms:W3CDTF">2020-06-10T23:22:00Z</dcterms:created>
  <dcterms:modified xsi:type="dcterms:W3CDTF">2020-06-29T05:53:00Z</dcterms:modified>
</cp:coreProperties>
</file>